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864E" w14:textId="77777777" w:rsidR="007304C9" w:rsidRPr="00301391" w:rsidRDefault="007304C9" w:rsidP="007304C9">
      <w:pPr>
        <w:pStyle w:val="Header"/>
        <w:tabs>
          <w:tab w:val="clear" w:pos="4680"/>
          <w:tab w:val="clear" w:pos="9360"/>
        </w:tabs>
        <w:jc w:val="center"/>
        <w:rPr>
          <w:b/>
          <w:bCs/>
          <w:sz w:val="16"/>
          <w:szCs w:val="16"/>
        </w:rPr>
      </w:pPr>
      <w:r w:rsidRPr="00301391">
        <w:rPr>
          <w:b/>
          <w:bCs/>
          <w:noProof/>
          <w:sz w:val="20"/>
          <w:szCs w:val="20"/>
        </w:rPr>
        <w:drawing>
          <wp:anchor distT="0" distB="0" distL="114300" distR="114300" simplePos="0" relativeHeight="251659264" behindDoc="1" locked="0" layoutInCell="1" allowOverlap="1" wp14:anchorId="5661711E" wp14:editId="39037404">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b/>
          <w:bCs/>
          <w:sz w:val="16"/>
          <w:szCs w:val="16"/>
        </w:rPr>
        <w:t>State of California – Natural Resources Agency</w:t>
      </w:r>
    </w:p>
    <w:p w14:paraId="2D3C2ECF" w14:textId="77777777" w:rsidR="007304C9" w:rsidRPr="00301391" w:rsidRDefault="007304C9" w:rsidP="007304C9">
      <w:pPr>
        <w:pStyle w:val="Header"/>
        <w:tabs>
          <w:tab w:val="clear" w:pos="4680"/>
          <w:tab w:val="clear" w:pos="9360"/>
        </w:tabs>
        <w:jc w:val="center"/>
        <w:rPr>
          <w:sz w:val="16"/>
          <w:szCs w:val="16"/>
        </w:rPr>
      </w:pPr>
      <w:r w:rsidRPr="00301391">
        <w:rPr>
          <w:b/>
          <w:bCs/>
          <w:sz w:val="16"/>
          <w:szCs w:val="16"/>
        </w:rPr>
        <w:t>DEPARTMENT OF PARKS AND RECREATION</w:t>
      </w:r>
    </w:p>
    <w:p w14:paraId="78DC982F" w14:textId="77777777" w:rsidR="007304C9" w:rsidRPr="00EA7580"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76984154" w14:textId="77777777" w:rsidTr="004A7391">
        <w:tc>
          <w:tcPr>
            <w:tcW w:w="3325" w:type="dxa"/>
            <w:shd w:val="clear" w:color="auto" w:fill="F2F2F2" w:themeFill="background1" w:themeFillShade="F2"/>
          </w:tcPr>
          <w:p w14:paraId="41C72CE0" w14:textId="77777777" w:rsidR="007304C9" w:rsidRPr="00301391" w:rsidRDefault="007304C9" w:rsidP="004A7391">
            <w:pPr>
              <w:pStyle w:val="Heading"/>
            </w:pPr>
            <w:r w:rsidRPr="00301391">
              <w:t>DIVISION</w:t>
            </w:r>
          </w:p>
        </w:tc>
        <w:tc>
          <w:tcPr>
            <w:tcW w:w="3690" w:type="dxa"/>
            <w:shd w:val="clear" w:color="auto" w:fill="F2F2F2" w:themeFill="background1" w:themeFillShade="F2"/>
          </w:tcPr>
          <w:p w14:paraId="11115323" w14:textId="77777777" w:rsidR="007304C9" w:rsidRPr="00301391" w:rsidRDefault="007304C9" w:rsidP="004A7391">
            <w:pPr>
              <w:pStyle w:val="Heading"/>
            </w:pPr>
            <w:r w:rsidRPr="00301391">
              <w:t>CLASSIFICATION</w:t>
            </w:r>
          </w:p>
        </w:tc>
        <w:tc>
          <w:tcPr>
            <w:tcW w:w="3775" w:type="dxa"/>
            <w:shd w:val="clear" w:color="auto" w:fill="F2F2F2" w:themeFill="background1" w:themeFillShade="F2"/>
          </w:tcPr>
          <w:p w14:paraId="60AF1D4F" w14:textId="77777777" w:rsidR="007304C9" w:rsidRPr="00301391" w:rsidRDefault="007304C9" w:rsidP="004A7391">
            <w:pPr>
              <w:pStyle w:val="Heading"/>
            </w:pPr>
            <w:r w:rsidRPr="00301391">
              <w:t xml:space="preserve">POSITION NUMBER </w:t>
            </w:r>
          </w:p>
          <w:p w14:paraId="3904575C" w14:textId="77777777" w:rsidR="007304C9" w:rsidRPr="00301391" w:rsidRDefault="007304C9" w:rsidP="004A7391">
            <w:pPr>
              <w:pStyle w:val="Heading"/>
            </w:pPr>
            <w:r w:rsidRPr="00301391">
              <w:t>(Agency-Unit-Class-Serial)</w:t>
            </w:r>
          </w:p>
        </w:tc>
      </w:tr>
      <w:tr w:rsidR="007304C9" w:rsidRPr="0032366C" w14:paraId="6395006A" w14:textId="77777777" w:rsidTr="004A7391">
        <w:trPr>
          <w:trHeight w:val="432"/>
        </w:trPr>
        <w:tc>
          <w:tcPr>
            <w:tcW w:w="3325" w:type="dxa"/>
          </w:tcPr>
          <w:p w14:paraId="4A0F3CB6" w14:textId="77777777" w:rsidR="007304C9" w:rsidRPr="00301391" w:rsidRDefault="007320D6" w:rsidP="004A7391">
            <w:pPr>
              <w:spacing w:before="60" w:after="60"/>
            </w:pPr>
            <w:r>
              <w:t>Coastal Field</w:t>
            </w:r>
          </w:p>
        </w:tc>
        <w:tc>
          <w:tcPr>
            <w:tcW w:w="3690" w:type="dxa"/>
          </w:tcPr>
          <w:p w14:paraId="4598DC12" w14:textId="77777777" w:rsidR="007304C9" w:rsidRPr="00301391" w:rsidRDefault="007320D6" w:rsidP="004A7391">
            <w:pPr>
              <w:spacing w:before="60" w:after="60"/>
            </w:pPr>
            <w:r>
              <w:t>State Park Peace Officer (Ranger)</w:t>
            </w:r>
          </w:p>
        </w:tc>
        <w:tc>
          <w:tcPr>
            <w:tcW w:w="3775" w:type="dxa"/>
          </w:tcPr>
          <w:p w14:paraId="143F8319" w14:textId="77777777" w:rsidR="007304C9" w:rsidRPr="00301391" w:rsidRDefault="00315C61" w:rsidP="004A7391">
            <w:pPr>
              <w:spacing w:before="60" w:after="60"/>
            </w:pPr>
            <w:r>
              <w:t>548-917-0983-006</w:t>
            </w:r>
          </w:p>
        </w:tc>
      </w:tr>
      <w:tr w:rsidR="007304C9" w:rsidRPr="0032366C" w14:paraId="1C930294" w14:textId="77777777" w:rsidTr="004A7391">
        <w:tc>
          <w:tcPr>
            <w:tcW w:w="3325" w:type="dxa"/>
            <w:shd w:val="clear" w:color="auto" w:fill="F2F2F2" w:themeFill="background1" w:themeFillShade="F2"/>
          </w:tcPr>
          <w:p w14:paraId="663DD466" w14:textId="77777777" w:rsidR="007304C9" w:rsidRPr="00301391" w:rsidRDefault="007304C9" w:rsidP="004A7391">
            <w:pPr>
              <w:rPr>
                <w:b/>
                <w:bCs/>
                <w:sz w:val="20"/>
                <w:szCs w:val="20"/>
              </w:rPr>
            </w:pPr>
            <w:r w:rsidRPr="00301391">
              <w:rPr>
                <w:b/>
                <w:bCs/>
                <w:sz w:val="20"/>
                <w:szCs w:val="20"/>
              </w:rPr>
              <w:t>DISTRICT/HQ SECTION</w:t>
            </w:r>
          </w:p>
        </w:tc>
        <w:tc>
          <w:tcPr>
            <w:tcW w:w="3690" w:type="dxa"/>
            <w:shd w:val="clear" w:color="auto" w:fill="F2F2F2" w:themeFill="background1" w:themeFillShade="F2"/>
          </w:tcPr>
          <w:p w14:paraId="6D0A2A7D" w14:textId="77777777" w:rsidR="007304C9" w:rsidRPr="00301391" w:rsidRDefault="007304C9" w:rsidP="004A7391">
            <w:pPr>
              <w:rPr>
                <w:b/>
                <w:bCs/>
                <w:sz w:val="20"/>
                <w:szCs w:val="20"/>
              </w:rPr>
            </w:pPr>
            <w:r w:rsidRPr="00301391">
              <w:rPr>
                <w:b/>
                <w:bCs/>
                <w:sz w:val="20"/>
                <w:szCs w:val="20"/>
              </w:rPr>
              <w:t>WORKING TITLE</w:t>
            </w:r>
          </w:p>
        </w:tc>
        <w:tc>
          <w:tcPr>
            <w:tcW w:w="3775" w:type="dxa"/>
            <w:shd w:val="clear" w:color="auto" w:fill="F2F2F2" w:themeFill="background1" w:themeFillShade="F2"/>
          </w:tcPr>
          <w:p w14:paraId="3A0CEAA8" w14:textId="77777777" w:rsidR="007304C9" w:rsidRPr="00301391" w:rsidRDefault="007304C9" w:rsidP="004A7391">
            <w:pPr>
              <w:pStyle w:val="Heading"/>
            </w:pPr>
            <w:r w:rsidRPr="00301391">
              <w:t>CBID</w:t>
            </w:r>
          </w:p>
        </w:tc>
      </w:tr>
      <w:tr w:rsidR="007304C9" w:rsidRPr="0032366C" w14:paraId="63899AC2" w14:textId="77777777" w:rsidTr="004A7391">
        <w:trPr>
          <w:trHeight w:val="432"/>
        </w:trPr>
        <w:tc>
          <w:tcPr>
            <w:tcW w:w="3325" w:type="dxa"/>
          </w:tcPr>
          <w:p w14:paraId="4ED6AF8C" w14:textId="77777777" w:rsidR="007304C9" w:rsidRPr="00301391" w:rsidRDefault="007320D6" w:rsidP="004A7391">
            <w:pPr>
              <w:spacing w:before="60" w:after="60"/>
            </w:pPr>
            <w:r>
              <w:t>Angeles District</w:t>
            </w:r>
          </w:p>
        </w:tc>
        <w:tc>
          <w:tcPr>
            <w:tcW w:w="3690" w:type="dxa"/>
          </w:tcPr>
          <w:p w14:paraId="1D196827" w14:textId="77777777" w:rsidR="007304C9" w:rsidRPr="00301391" w:rsidRDefault="007320D6" w:rsidP="004A7391">
            <w:pPr>
              <w:spacing w:before="60" w:after="60"/>
            </w:pPr>
            <w:r>
              <w:t>State Park Peace Officer (Ranger)(K9)</w:t>
            </w:r>
          </w:p>
        </w:tc>
        <w:tc>
          <w:tcPr>
            <w:tcW w:w="3775" w:type="dxa"/>
          </w:tcPr>
          <w:p w14:paraId="72BD4EEC" w14:textId="77777777" w:rsidR="007304C9" w:rsidRPr="00301391" w:rsidRDefault="007320D6" w:rsidP="004A7391">
            <w:pPr>
              <w:spacing w:before="60" w:after="60"/>
            </w:pPr>
            <w:r>
              <w:t>R07</w:t>
            </w:r>
          </w:p>
        </w:tc>
      </w:tr>
      <w:tr w:rsidR="007304C9" w:rsidRPr="0032366C" w14:paraId="115769DC" w14:textId="77777777" w:rsidTr="004A7391">
        <w:tc>
          <w:tcPr>
            <w:tcW w:w="3325" w:type="dxa"/>
            <w:shd w:val="clear" w:color="auto" w:fill="F2F2F2" w:themeFill="background1" w:themeFillShade="F2"/>
          </w:tcPr>
          <w:p w14:paraId="3102FB64" w14:textId="77777777" w:rsidR="007304C9" w:rsidRPr="00301391" w:rsidRDefault="007304C9" w:rsidP="004A7391">
            <w:pPr>
              <w:pStyle w:val="Heading"/>
            </w:pPr>
            <w:r w:rsidRPr="00301391">
              <w:t>SECTOR/HQ UNIT</w:t>
            </w:r>
          </w:p>
        </w:tc>
        <w:tc>
          <w:tcPr>
            <w:tcW w:w="3690" w:type="dxa"/>
            <w:shd w:val="clear" w:color="auto" w:fill="F2F2F2" w:themeFill="background1" w:themeFillShade="F2"/>
          </w:tcPr>
          <w:p w14:paraId="5A72E8EB" w14:textId="77777777" w:rsidR="007304C9" w:rsidRPr="00301391" w:rsidRDefault="007304C9" w:rsidP="004A7391">
            <w:pPr>
              <w:pStyle w:val="Heading"/>
            </w:pPr>
            <w:r w:rsidRPr="00301391">
              <w:t>REPORTING LOCATION</w:t>
            </w:r>
          </w:p>
        </w:tc>
        <w:tc>
          <w:tcPr>
            <w:tcW w:w="3775" w:type="dxa"/>
            <w:shd w:val="clear" w:color="auto" w:fill="F2F2F2" w:themeFill="background1" w:themeFillShade="F2"/>
          </w:tcPr>
          <w:p w14:paraId="055E650D" w14:textId="77777777" w:rsidR="007304C9" w:rsidRPr="00301391" w:rsidRDefault="007304C9" w:rsidP="004A7391">
            <w:pPr>
              <w:pStyle w:val="Heading"/>
            </w:pPr>
            <w:r w:rsidRPr="00301391">
              <w:t>INCUMBENT</w:t>
            </w:r>
          </w:p>
        </w:tc>
      </w:tr>
      <w:tr w:rsidR="007304C9" w:rsidRPr="0032366C" w14:paraId="27097F37" w14:textId="77777777" w:rsidTr="004A7391">
        <w:trPr>
          <w:trHeight w:val="432"/>
        </w:trPr>
        <w:tc>
          <w:tcPr>
            <w:tcW w:w="3325" w:type="dxa"/>
          </w:tcPr>
          <w:p w14:paraId="6184D0FF" w14:textId="77777777" w:rsidR="007304C9" w:rsidRPr="00301391" w:rsidRDefault="007320D6" w:rsidP="004A7391">
            <w:pPr>
              <w:spacing w:before="60" w:after="60"/>
            </w:pPr>
            <w:r>
              <w:t>Malibu Sector</w:t>
            </w:r>
          </w:p>
        </w:tc>
        <w:tc>
          <w:tcPr>
            <w:tcW w:w="3690" w:type="dxa"/>
          </w:tcPr>
          <w:p w14:paraId="3F52A9B1" w14:textId="77777777" w:rsidR="007304C9" w:rsidRPr="00301391" w:rsidRDefault="007320D6" w:rsidP="004A7391">
            <w:pPr>
              <w:spacing w:before="60" w:after="60"/>
            </w:pPr>
            <w:r>
              <w:t>Malibu Creek State Park Ranger Station</w:t>
            </w:r>
          </w:p>
        </w:tc>
        <w:tc>
          <w:tcPr>
            <w:tcW w:w="3775" w:type="dxa"/>
          </w:tcPr>
          <w:p w14:paraId="6144CA15" w14:textId="08E1B6FA" w:rsidR="007304C9" w:rsidRPr="00301391" w:rsidRDefault="00F95463" w:rsidP="004A7391">
            <w:pPr>
              <w:spacing w:before="60" w:after="60"/>
            </w:pPr>
            <w:r>
              <w:t>Vacant</w:t>
            </w:r>
          </w:p>
        </w:tc>
      </w:tr>
      <w:tr w:rsidR="006F0760" w:rsidRPr="00301391" w14:paraId="00C24372" w14:textId="77777777" w:rsidTr="004A7391">
        <w:tc>
          <w:tcPr>
            <w:tcW w:w="7015" w:type="dxa"/>
            <w:gridSpan w:val="2"/>
            <w:shd w:val="clear" w:color="auto" w:fill="F2F2F2" w:themeFill="background1" w:themeFillShade="F2"/>
          </w:tcPr>
          <w:p w14:paraId="326236ED" w14:textId="77777777" w:rsidR="006F0760" w:rsidRPr="00686AF4" w:rsidRDefault="006F0760" w:rsidP="004A7391">
            <w:pPr>
              <w:pStyle w:val="Heading"/>
            </w:pPr>
            <w:r w:rsidRPr="00686AF4">
              <w:t>STATE HOUSING</w:t>
            </w:r>
            <w:r w:rsidR="006E0546" w:rsidRPr="00686AF4">
              <w:t>: (Check one)</w:t>
            </w:r>
          </w:p>
        </w:tc>
        <w:tc>
          <w:tcPr>
            <w:tcW w:w="3775" w:type="dxa"/>
            <w:tcBorders>
              <w:bottom w:val="single" w:sz="4" w:space="0" w:color="auto"/>
            </w:tcBorders>
            <w:shd w:val="clear" w:color="auto" w:fill="F2F2F2" w:themeFill="background1" w:themeFillShade="F2"/>
          </w:tcPr>
          <w:p w14:paraId="7CE1E2AF" w14:textId="77777777" w:rsidR="006F0760" w:rsidRPr="00301391" w:rsidRDefault="006F0760" w:rsidP="004A7391">
            <w:pPr>
              <w:pStyle w:val="Heading"/>
            </w:pPr>
            <w:r w:rsidRPr="00301391">
              <w:t>IMMEDIATE SUPERVISOR</w:t>
            </w:r>
          </w:p>
        </w:tc>
      </w:tr>
      <w:tr w:rsidR="007304C9" w:rsidRPr="002E61F9" w14:paraId="531C7B23" w14:textId="77777777" w:rsidTr="004A7391">
        <w:trPr>
          <w:trHeight w:val="432"/>
        </w:trPr>
        <w:tc>
          <w:tcPr>
            <w:tcW w:w="7015" w:type="dxa"/>
            <w:gridSpan w:val="2"/>
            <w:vAlign w:val="center"/>
          </w:tcPr>
          <w:p w14:paraId="37A2273C" w14:textId="52F5B65F" w:rsidR="002B4D4C" w:rsidRPr="00686AF4" w:rsidRDefault="00EF5666" w:rsidP="004A7391">
            <w:sdt>
              <w:sdtPr>
                <w:id w:val="-864353096"/>
                <w14:checkbox>
                  <w14:checked w14:val="0"/>
                  <w14:checkedState w14:val="2612" w14:font="MS Gothic"/>
                  <w14:uncheckedState w14:val="2610" w14:font="MS Gothic"/>
                </w14:checkbox>
              </w:sdtPr>
              <w:sdtEndPr/>
              <w:sdtContent>
                <w:r w:rsidR="00397DE0" w:rsidRPr="00686AF4">
                  <w:rPr>
                    <w:rFonts w:ascii="MS Gothic" w:eastAsia="MS Gothic" w:hAnsi="MS Gothic" w:hint="eastAsia"/>
                  </w:rPr>
                  <w:t>☐</w:t>
                </w:r>
              </w:sdtContent>
            </w:sdt>
            <w:r w:rsidR="00397DE0" w:rsidRPr="00686AF4">
              <w:t xml:space="preserve"> Housing is required</w:t>
            </w:r>
            <w:r w:rsidR="004A7391" w:rsidRPr="00686AF4">
              <w:tab/>
            </w:r>
            <w:r w:rsidR="00397DE0" w:rsidRPr="00686AF4">
              <w:t xml:space="preserve"> </w:t>
            </w:r>
            <w:sdt>
              <w:sdtPr>
                <w:id w:val="607786264"/>
                <w14:checkbox>
                  <w14:checked w14:val="1"/>
                  <w14:checkedState w14:val="2612" w14:font="MS Gothic"/>
                  <w14:uncheckedState w14:val="2610" w14:font="MS Gothic"/>
                </w14:checkbox>
              </w:sdtPr>
              <w:sdtEndPr/>
              <w:sdtContent>
                <w:r w:rsidR="00F95463">
                  <w:rPr>
                    <w:rFonts w:ascii="MS Gothic" w:eastAsia="MS Gothic" w:hAnsi="MS Gothic" w:hint="eastAsia"/>
                  </w:rPr>
                  <w:t>☒</w:t>
                </w:r>
              </w:sdtContent>
            </w:sdt>
            <w:r w:rsidR="00397DE0" w:rsidRPr="00686AF4">
              <w:t xml:space="preserve"> Housing may be required</w:t>
            </w:r>
          </w:p>
          <w:p w14:paraId="62C7F2D3" w14:textId="4C823DBF" w:rsidR="00397DE0" w:rsidRPr="00686AF4" w:rsidRDefault="00EF5666" w:rsidP="002B4D4C">
            <w:pPr>
              <w:spacing w:before="40" w:after="40"/>
            </w:pPr>
            <w:sdt>
              <w:sdtPr>
                <w:id w:val="-46762734"/>
                <w14:checkbox>
                  <w14:checked w14:val="0"/>
                  <w14:checkedState w14:val="2612" w14:font="MS Gothic"/>
                  <w14:uncheckedState w14:val="2610" w14:font="MS Gothic"/>
                </w14:checkbox>
              </w:sdtPr>
              <w:sdtEndPr/>
              <w:sdtContent>
                <w:r w:rsidR="00F95463">
                  <w:rPr>
                    <w:rFonts w:ascii="MS Gothic" w:eastAsia="MS Gothic" w:hAnsi="MS Gothic" w:hint="eastAsia"/>
                  </w:rPr>
                  <w:t>☐</w:t>
                </w:r>
              </w:sdtContent>
            </w:sdt>
            <w:r w:rsidR="00397DE0" w:rsidRPr="00686AF4">
              <w:t xml:space="preserve"> Housing is not available</w:t>
            </w:r>
          </w:p>
        </w:tc>
        <w:tc>
          <w:tcPr>
            <w:tcW w:w="3775" w:type="dxa"/>
            <w:tcBorders>
              <w:bottom w:val="single" w:sz="4" w:space="0" w:color="auto"/>
            </w:tcBorders>
          </w:tcPr>
          <w:p w14:paraId="2BBB7FA4" w14:textId="77777777" w:rsidR="007304C9" w:rsidRPr="00301391" w:rsidRDefault="007320D6" w:rsidP="004A7391">
            <w:pPr>
              <w:spacing w:before="60" w:after="60"/>
            </w:pPr>
            <w:r>
              <w:t>State Park Peace Officer Supervisor (Ranger)</w:t>
            </w:r>
          </w:p>
        </w:tc>
      </w:tr>
      <w:tr w:rsidR="003140F3" w:rsidRPr="002E61F9" w14:paraId="2E9876F0" w14:textId="77777777" w:rsidTr="002E61F9">
        <w:tc>
          <w:tcPr>
            <w:tcW w:w="10790" w:type="dxa"/>
            <w:gridSpan w:val="3"/>
            <w:tcBorders>
              <w:left w:val="nil"/>
              <w:bottom w:val="single" w:sz="4" w:space="0" w:color="auto"/>
              <w:right w:val="nil"/>
            </w:tcBorders>
          </w:tcPr>
          <w:p w14:paraId="06ACCF46" w14:textId="77777777" w:rsidR="003140F3" w:rsidRPr="00686AF4" w:rsidRDefault="003140F3">
            <w:pPr>
              <w:rPr>
                <w:b/>
                <w:bCs/>
                <w:sz w:val="2"/>
                <w:szCs w:val="2"/>
              </w:rPr>
            </w:pPr>
          </w:p>
        </w:tc>
      </w:tr>
      <w:tr w:rsidR="00325E60" w:rsidRPr="002E61F9" w14:paraId="69325642" w14:textId="77777777" w:rsidTr="003D5324">
        <w:trPr>
          <w:trHeight w:hRule="exact" w:val="325"/>
        </w:trPr>
        <w:tc>
          <w:tcPr>
            <w:tcW w:w="10790" w:type="dxa"/>
            <w:gridSpan w:val="3"/>
            <w:tcBorders>
              <w:top w:val="single" w:sz="4" w:space="0" w:color="auto"/>
            </w:tcBorders>
            <w:shd w:val="clear" w:color="auto" w:fill="F2F2F2" w:themeFill="background1" w:themeFillShade="F2"/>
            <w:vAlign w:val="center"/>
          </w:tcPr>
          <w:p w14:paraId="2A17AC1B" w14:textId="77777777" w:rsidR="00325E60" w:rsidRPr="00686AF4" w:rsidRDefault="00325E60" w:rsidP="00DC258C">
            <w:pPr>
              <w:pStyle w:val="Heading"/>
            </w:pPr>
            <w:r w:rsidRPr="00686AF4">
              <w:t>SENSITIVE POSITION DESIGNATION</w:t>
            </w:r>
            <w:r w:rsidR="006E0546" w:rsidRPr="00686AF4">
              <w:t>:</w:t>
            </w:r>
            <w:r w:rsidRPr="00686AF4">
              <w:t xml:space="preserve"> (Check if applicable)</w:t>
            </w:r>
          </w:p>
        </w:tc>
      </w:tr>
      <w:tr w:rsidR="00325E60" w:rsidRPr="00301391" w14:paraId="3F85E6D4" w14:textId="77777777" w:rsidTr="007D4B37">
        <w:trPr>
          <w:trHeight w:hRule="exact" w:val="432"/>
        </w:trPr>
        <w:tc>
          <w:tcPr>
            <w:tcW w:w="10790" w:type="dxa"/>
            <w:gridSpan w:val="3"/>
            <w:vAlign w:val="center"/>
          </w:tcPr>
          <w:p w14:paraId="4B2402A2" w14:textId="77777777" w:rsidR="00325E60" w:rsidRPr="00301391" w:rsidRDefault="00EF5666" w:rsidP="007D4B37">
            <w:pPr>
              <w:spacing w:before="60" w:after="60"/>
            </w:pPr>
            <w:sdt>
              <w:sdtPr>
                <w:id w:val="-2112421659"/>
                <w14:checkbox>
                  <w14:checked w14:val="1"/>
                  <w14:checkedState w14:val="2612" w14:font="MS Gothic"/>
                  <w14:uncheckedState w14:val="2610" w14:font="MS Gothic"/>
                </w14:checkbox>
              </w:sdtPr>
              <w:sdtEndPr/>
              <w:sdtContent>
                <w:r w:rsidR="007320D6">
                  <w:rPr>
                    <w:rFonts w:ascii="MS Gothic" w:eastAsia="MS Gothic" w:hAnsi="MS Gothic" w:hint="eastAsia"/>
                  </w:rPr>
                  <w:t>☒</w:t>
                </w:r>
              </w:sdtContent>
            </w:sdt>
            <w:r w:rsidR="00325E60" w:rsidRPr="00301391">
              <w:t xml:space="preserve"> </w:t>
            </w:r>
            <w:r w:rsidR="00325E60" w:rsidRPr="00607FBD">
              <w:t xml:space="preserve">Sensitive Position as designated by the Department per </w:t>
            </w:r>
            <w:hyperlink r:id="rId11" w:history="1">
              <w:r w:rsidR="00325E60" w:rsidRPr="00325E60">
                <w:rPr>
                  <w:rStyle w:val="Hyperlink"/>
                  <w:color w:val="0000FF"/>
                </w:rPr>
                <w:t>California Code of Regulation (CCR) 599.961</w:t>
              </w:r>
            </w:hyperlink>
            <w:r w:rsidR="00325E60">
              <w:t xml:space="preserve"> </w:t>
            </w:r>
          </w:p>
        </w:tc>
      </w:tr>
    </w:tbl>
    <w:p w14:paraId="0EF53506" w14:textId="77777777" w:rsidR="003D43F0" w:rsidRPr="003D43F0" w:rsidRDefault="003D43F0" w:rsidP="00DC258C">
      <w:pPr>
        <w:pStyle w:val="Heading"/>
        <w:rPr>
          <w:sz w:val="2"/>
          <w:szCs w:val="2"/>
        </w:rPr>
      </w:pPr>
    </w:p>
    <w:p w14:paraId="6FFFF122" w14:textId="77777777" w:rsidR="003D43F0" w:rsidRPr="003D43F0" w:rsidRDefault="003D43F0" w:rsidP="003D43F0">
      <w:pPr>
        <w:rPr>
          <w:sz w:val="2"/>
          <w:szCs w:val="2"/>
        </w:rPr>
        <w:sectPr w:rsidR="003D43F0" w:rsidRPr="003D43F0" w:rsidSect="0027756C">
          <w:footerReference w:type="default" r:id="rId12"/>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301391" w14:paraId="50015A21" w14:textId="77777777" w:rsidTr="003D5324">
        <w:tc>
          <w:tcPr>
            <w:tcW w:w="10790" w:type="dxa"/>
            <w:gridSpan w:val="2"/>
            <w:tcBorders>
              <w:left w:val="single" w:sz="4" w:space="0" w:color="auto"/>
            </w:tcBorders>
            <w:shd w:val="clear" w:color="auto" w:fill="F2F2F2" w:themeFill="background1" w:themeFillShade="F2"/>
          </w:tcPr>
          <w:p w14:paraId="48D289E8" w14:textId="77777777" w:rsidR="007304C9" w:rsidRPr="00301391" w:rsidRDefault="007304C9" w:rsidP="00DC258C">
            <w:pPr>
              <w:pStyle w:val="Heading"/>
            </w:pPr>
            <w:r w:rsidRPr="00301391">
              <w:t>POSITION DESCRIPTION</w:t>
            </w:r>
          </w:p>
        </w:tc>
      </w:tr>
      <w:tr w:rsidR="007304C9" w:rsidRPr="00B94964" w14:paraId="0B38A056" w14:textId="77777777" w:rsidTr="00B94964">
        <w:tc>
          <w:tcPr>
            <w:tcW w:w="10790" w:type="dxa"/>
            <w:gridSpan w:val="2"/>
            <w:shd w:val="clear" w:color="auto" w:fill="FFFFFF" w:themeFill="background1"/>
          </w:tcPr>
          <w:p w14:paraId="5EEB7D73" w14:textId="75AA31F5" w:rsidR="003D43F0" w:rsidRPr="003D43F0" w:rsidRDefault="007320D6" w:rsidP="007304C9">
            <w:pPr>
              <w:spacing w:before="60" w:after="60"/>
            </w:pPr>
            <w:r>
              <w:t>The State Park Peace Officer (Ranger) K-9 Handler position reports to and works under the supervis</w:t>
            </w:r>
            <w:r w:rsidR="00027A18">
              <w:t>i</w:t>
            </w:r>
            <w:r>
              <w:t>on of</w:t>
            </w:r>
            <w:r w:rsidR="00027A18">
              <w:t xml:space="preserve"> the State Park Peace Officer Supervisor (Ranger). This position is assigned to the Malibu Sector and is responsible for immediate K-9 response throughout the </w:t>
            </w:r>
            <w:proofErr w:type="gramStart"/>
            <w:r w:rsidR="00027A18">
              <w:t>District</w:t>
            </w:r>
            <w:proofErr w:type="gramEnd"/>
            <w:r w:rsidR="007307D4">
              <w:t xml:space="preserve">. </w:t>
            </w:r>
            <w:r w:rsidR="00027A18">
              <w:t xml:space="preserve">The K-9 handler will work as part of a team with the State Park Peace Officer Rangers and State Park Peace Officer Lifeguards in the Malibu Sector. The duties of this position will include law enforcement, public safety, resource protection, interpretation, education and other duties associated with the general operations. </w:t>
            </w:r>
            <w:r w:rsidR="0076480B">
              <w:t>The K-9 Handler will work evenings and night shifts, and others as assigned, and may work special assignments throughout the State of California. The K-9 handler will maintain his/her equipment in good working order to represent the Department in a professional manner. Night shift patrol operations, canine program</w:t>
            </w:r>
            <w:r w:rsidR="00033350">
              <w:t>,</w:t>
            </w:r>
            <w:r w:rsidR="0076480B">
              <w:t xml:space="preserve"> special assignments, special events, administrative assignments, and special operations.</w:t>
            </w:r>
            <w:r w:rsidR="00971FD7">
              <w:t xml:space="preserve"> </w:t>
            </w:r>
          </w:p>
        </w:tc>
      </w:tr>
      <w:tr w:rsidR="007304C9" w:rsidRPr="00B94964" w14:paraId="4052BFBA" w14:textId="77777777">
        <w:tc>
          <w:tcPr>
            <w:tcW w:w="10790" w:type="dxa"/>
            <w:gridSpan w:val="2"/>
            <w:shd w:val="clear" w:color="auto" w:fill="FFFFFF" w:themeFill="background1"/>
          </w:tcPr>
          <w:p w14:paraId="166BCAE0" w14:textId="77777777" w:rsidR="007304C9" w:rsidRPr="00301391" w:rsidRDefault="007304C9">
            <w:r w:rsidRPr="00301391">
              <w:rPr>
                <w:b/>
                <w:bCs/>
              </w:rPr>
              <w:t>ALL EMPLOYEES ARE RESPONSIBLE FOR CONTRIBUTING TO AN INCLUSIVE, SAFE, AND SECURE WORK ENVIRONMENT THAT VALUES DIVERSE CULTURES, PERSPECTIVES, AND EXPERIENCES, AND IS FREE FROM DISCRIMINATION.</w:t>
            </w:r>
          </w:p>
        </w:tc>
      </w:tr>
      <w:tr w:rsidR="007304C9" w:rsidRPr="00B94964" w14:paraId="1DDFD3BE" w14:textId="77777777" w:rsidTr="003D5324">
        <w:tc>
          <w:tcPr>
            <w:tcW w:w="10790" w:type="dxa"/>
            <w:gridSpan w:val="2"/>
            <w:shd w:val="clear" w:color="auto" w:fill="F2F2F2" w:themeFill="background1" w:themeFillShade="F2"/>
          </w:tcPr>
          <w:p w14:paraId="41921FEE" w14:textId="77777777" w:rsidR="007304C9" w:rsidRPr="00301391" w:rsidRDefault="007304C9" w:rsidP="00DC258C">
            <w:pPr>
              <w:pStyle w:val="Heading"/>
            </w:pPr>
            <w:r w:rsidRPr="00301391">
              <w:t>ESSENTIAL FUNCTIONS:</w:t>
            </w:r>
          </w:p>
        </w:tc>
      </w:tr>
      <w:tr w:rsidR="007304C9" w:rsidRPr="00B94964" w14:paraId="433349C3" w14:textId="77777777" w:rsidTr="003D5324">
        <w:tc>
          <w:tcPr>
            <w:tcW w:w="1075" w:type="dxa"/>
            <w:shd w:val="clear" w:color="auto" w:fill="F2F2F2" w:themeFill="background1" w:themeFillShade="F2"/>
          </w:tcPr>
          <w:p w14:paraId="2ECAD12E"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35C78B2F" w14:textId="77777777" w:rsidR="007304C9" w:rsidRPr="00301391" w:rsidRDefault="007304C9" w:rsidP="00DC258C">
            <w:pPr>
              <w:pStyle w:val="Heading"/>
            </w:pPr>
            <w:r w:rsidRPr="00301391">
              <w:t>TASK/DUTIES</w:t>
            </w:r>
          </w:p>
        </w:tc>
      </w:tr>
      <w:tr w:rsidR="007304C9" w:rsidRPr="00B94964" w14:paraId="70F21649" w14:textId="77777777">
        <w:tc>
          <w:tcPr>
            <w:tcW w:w="1075" w:type="dxa"/>
            <w:shd w:val="clear" w:color="auto" w:fill="FFFFFF" w:themeFill="background1"/>
          </w:tcPr>
          <w:p w14:paraId="21A1A6D1" w14:textId="77777777" w:rsidR="007304C9" w:rsidRPr="00480C59" w:rsidRDefault="00033350" w:rsidP="00DC258C">
            <w:pPr>
              <w:pStyle w:val="Heading"/>
              <w:jc w:val="center"/>
              <w:rPr>
                <w:sz w:val="24"/>
                <w:szCs w:val="24"/>
              </w:rPr>
            </w:pPr>
            <w:r w:rsidRPr="00480C59">
              <w:rPr>
                <w:sz w:val="24"/>
                <w:szCs w:val="24"/>
              </w:rPr>
              <w:t>35</w:t>
            </w:r>
            <w:r w:rsidR="007304C9" w:rsidRPr="00480C59">
              <w:rPr>
                <w:sz w:val="24"/>
                <w:szCs w:val="24"/>
              </w:rPr>
              <w:t>%</w:t>
            </w:r>
          </w:p>
        </w:tc>
        <w:tc>
          <w:tcPr>
            <w:tcW w:w="9715" w:type="dxa"/>
            <w:shd w:val="clear" w:color="auto" w:fill="FFFFFF" w:themeFill="background1"/>
          </w:tcPr>
          <w:p w14:paraId="518965C2" w14:textId="77777777" w:rsidR="007304C9" w:rsidRDefault="00033350" w:rsidP="007304C9">
            <w:pPr>
              <w:spacing w:before="60" w:after="60"/>
            </w:pPr>
            <w:r w:rsidRPr="00033350">
              <w:rPr>
                <w:b/>
                <w:bCs/>
                <w:sz w:val="24"/>
                <w:szCs w:val="24"/>
              </w:rPr>
              <w:t>PUBLIC SAFETY</w:t>
            </w:r>
          </w:p>
          <w:p w14:paraId="1F11A868" w14:textId="77777777" w:rsidR="00033350" w:rsidRDefault="00033350" w:rsidP="007304C9">
            <w:pPr>
              <w:spacing w:before="60" w:after="60"/>
            </w:pPr>
            <w:r>
              <w:t>The State Park Peace Officer (Ranger) K-9 Handler, with canine is responsible for patrolling the campground, day use facilities, historical structures, and buildings within the Malibu Sector. This includes Point Mugu State Park, Leo Carrillo State Park, Robert H. Meyers Memorial State Beaches, Point Dume Natural Preserve, Malibu Lagoon State Beach, and Malibu Creek State Park. The K-9 Handler may be assigned to patrol and aid other park units within the District and/or Department. While on patrol the K-9 Handler will identify, prevent illegal activities</w:t>
            </w:r>
            <w:r w:rsidR="001A2C57">
              <w:t xml:space="preserve"> and ensure that park visitors have a safe park experience. The K-9 Handler will protect all natural, cultural and historical resources within the California State Park System. </w:t>
            </w:r>
            <w:r w:rsidR="004A156A">
              <w:t>The K-9 Handler will issue citations and/or warnings, prepare crime reports, traffic accident reports, incident reports and additional park specific reports, which may include but not limited to reports of tree hazard failure and wildlife encounters. The K-9 Handler will perform medical aids, participate in</w:t>
            </w:r>
            <w:r w:rsidR="00480C59">
              <w:t xml:space="preserve"> search, rescue and recovery operations, secure evidence, secure lost and found items within established protocol and departmental guidelines. The K-9 Handler will attend training to maintain compliance with P.O.S.T and Departmental requirements.</w:t>
            </w:r>
            <w:r w:rsidR="004A156A">
              <w:t xml:space="preserve">  </w:t>
            </w:r>
          </w:p>
          <w:p w14:paraId="03766AF6" w14:textId="77777777" w:rsidR="00315C61" w:rsidRPr="00033350" w:rsidRDefault="00315C61" w:rsidP="007304C9">
            <w:pPr>
              <w:spacing w:before="60" w:after="60"/>
            </w:pPr>
          </w:p>
        </w:tc>
      </w:tr>
      <w:tr w:rsidR="007304C9" w:rsidRPr="00B94964" w14:paraId="5C7E0CAB" w14:textId="77777777">
        <w:tc>
          <w:tcPr>
            <w:tcW w:w="1075" w:type="dxa"/>
            <w:shd w:val="clear" w:color="auto" w:fill="FFFFFF" w:themeFill="background1"/>
          </w:tcPr>
          <w:p w14:paraId="124DF432" w14:textId="14943D8A" w:rsidR="007304C9" w:rsidRPr="00480C59" w:rsidRDefault="0039660C" w:rsidP="00DC258C">
            <w:pPr>
              <w:pStyle w:val="Heading"/>
              <w:jc w:val="center"/>
              <w:rPr>
                <w:sz w:val="24"/>
                <w:szCs w:val="24"/>
              </w:rPr>
            </w:pPr>
            <w:r>
              <w:rPr>
                <w:sz w:val="24"/>
                <w:szCs w:val="24"/>
              </w:rPr>
              <w:lastRenderedPageBreak/>
              <w:t>15</w:t>
            </w:r>
            <w:r w:rsidR="007304C9" w:rsidRPr="00480C59">
              <w:rPr>
                <w:sz w:val="24"/>
                <w:szCs w:val="24"/>
              </w:rPr>
              <w:t>%</w:t>
            </w:r>
          </w:p>
        </w:tc>
        <w:tc>
          <w:tcPr>
            <w:tcW w:w="9715" w:type="dxa"/>
            <w:shd w:val="clear" w:color="auto" w:fill="FFFFFF" w:themeFill="background1"/>
          </w:tcPr>
          <w:p w14:paraId="539DD770" w14:textId="77777777" w:rsidR="007304C9" w:rsidRDefault="007307D4" w:rsidP="007304C9">
            <w:pPr>
              <w:spacing w:before="60" w:after="60"/>
              <w:rPr>
                <w:sz w:val="24"/>
                <w:szCs w:val="24"/>
              </w:rPr>
            </w:pPr>
            <w:r>
              <w:rPr>
                <w:b/>
                <w:bCs/>
                <w:sz w:val="24"/>
                <w:szCs w:val="24"/>
              </w:rPr>
              <w:t>GENERAL PARK OPERATIONS</w:t>
            </w:r>
          </w:p>
          <w:p w14:paraId="695EC325" w14:textId="77777777" w:rsidR="00480C59" w:rsidRPr="00480C59" w:rsidRDefault="00480C59" w:rsidP="007304C9">
            <w:pPr>
              <w:spacing w:before="60" w:after="60"/>
              <w:rPr>
                <w:sz w:val="24"/>
                <w:szCs w:val="24"/>
              </w:rPr>
            </w:pPr>
            <w:r>
              <w:rPr>
                <w:sz w:val="24"/>
                <w:szCs w:val="24"/>
              </w:rPr>
              <w:t>Function as a lead person for contact station personnel. Ensure that contact station personnel follow prescribed accounting procedures and park visitors are being provided courteous, efficient and expeditious service. Conduct periodic inventories, spot audits and train personnel in collection procedures. The K-9 Handler will monitor day use areas to determine the need for “closures” based upon visitor capacity, complete campground checks as necessary, deposit collections daily, complete visitor attendance reports and purchasing documents.</w:t>
            </w:r>
          </w:p>
          <w:p w14:paraId="73714C03" w14:textId="77777777" w:rsidR="00480C59" w:rsidRPr="00480C59" w:rsidRDefault="00480C59" w:rsidP="007304C9">
            <w:pPr>
              <w:spacing w:before="60" w:after="60"/>
              <w:rPr>
                <w:sz w:val="24"/>
                <w:szCs w:val="24"/>
              </w:rPr>
            </w:pPr>
          </w:p>
        </w:tc>
      </w:tr>
      <w:tr w:rsidR="007304C9" w:rsidRPr="00B94964" w14:paraId="0A488604" w14:textId="77777777">
        <w:tc>
          <w:tcPr>
            <w:tcW w:w="1075" w:type="dxa"/>
            <w:shd w:val="clear" w:color="auto" w:fill="FFFFFF" w:themeFill="background1"/>
          </w:tcPr>
          <w:p w14:paraId="6AB8E671" w14:textId="7426C3AB" w:rsidR="007304C9" w:rsidRPr="00480C59" w:rsidRDefault="0039660C" w:rsidP="00DC258C">
            <w:pPr>
              <w:pStyle w:val="Heading"/>
              <w:jc w:val="center"/>
              <w:rPr>
                <w:sz w:val="24"/>
                <w:szCs w:val="24"/>
              </w:rPr>
            </w:pPr>
            <w:r>
              <w:rPr>
                <w:sz w:val="24"/>
                <w:szCs w:val="24"/>
              </w:rPr>
              <w:t>15</w:t>
            </w:r>
            <w:r w:rsidR="007304C9" w:rsidRPr="00480C59">
              <w:rPr>
                <w:sz w:val="24"/>
                <w:szCs w:val="24"/>
              </w:rPr>
              <w:t>%</w:t>
            </w:r>
          </w:p>
        </w:tc>
        <w:tc>
          <w:tcPr>
            <w:tcW w:w="9715" w:type="dxa"/>
            <w:shd w:val="clear" w:color="auto" w:fill="FFFFFF" w:themeFill="background1"/>
          </w:tcPr>
          <w:p w14:paraId="526D7396" w14:textId="77777777" w:rsidR="007304C9" w:rsidRDefault="007307D4" w:rsidP="007304C9">
            <w:pPr>
              <w:spacing w:before="60" w:after="60"/>
            </w:pPr>
            <w:r>
              <w:rPr>
                <w:b/>
                <w:bCs/>
                <w:sz w:val="24"/>
                <w:szCs w:val="24"/>
              </w:rPr>
              <w:t>ADMINISTRATION</w:t>
            </w:r>
          </w:p>
          <w:p w14:paraId="4BF828F8" w14:textId="77777777" w:rsidR="009B65A6" w:rsidRPr="00480C59" w:rsidRDefault="009B65A6" w:rsidP="007304C9">
            <w:pPr>
              <w:spacing w:before="60" w:after="60"/>
            </w:pPr>
            <w:r>
              <w:t>Completes required paperwork for K9 program as assigned by deadlines. Makes all required purchases as required by the K9 program. Assists in the recruitment, interviews and orientation of seasonal employees. Attends and participates in staff meetings. Assists in the development of programs aimed at reducing visitor and employee accidents. Provides routine public information to park visitors. Prepares and reads correspondence daily, keeps up to date on current laws, departmental policies and procedures by reading memos, directives, orders and manuals on a routine basis. Prepares monthly timesheet and absence reports. Assists with developing and submitting budget requests. Make purchases as needed according to departmental purchasing requirements using the appropriate purchasing method. Prepares and/ or participates in all types of training including range and defensive tactics on a quarterly basis, related law enforcement topics, and interpretive techniques. Communicates with concessionaires for input of ideas and/or to resolve problems. Acts as a liaison for special events.</w:t>
            </w:r>
          </w:p>
        </w:tc>
      </w:tr>
      <w:tr w:rsidR="007304C9" w:rsidRPr="00B94964" w14:paraId="07993FAD" w14:textId="77777777">
        <w:tc>
          <w:tcPr>
            <w:tcW w:w="1075" w:type="dxa"/>
            <w:shd w:val="clear" w:color="auto" w:fill="FFFFFF" w:themeFill="background1"/>
          </w:tcPr>
          <w:p w14:paraId="1B4A0BB7" w14:textId="77777777" w:rsidR="007304C9" w:rsidRPr="009B65A6" w:rsidRDefault="009B65A6" w:rsidP="00DC258C">
            <w:pPr>
              <w:pStyle w:val="Heading"/>
              <w:jc w:val="center"/>
              <w:rPr>
                <w:sz w:val="24"/>
                <w:szCs w:val="24"/>
              </w:rPr>
            </w:pPr>
            <w:r w:rsidRPr="009B65A6">
              <w:rPr>
                <w:sz w:val="24"/>
                <w:szCs w:val="24"/>
              </w:rPr>
              <w:t>10</w:t>
            </w:r>
            <w:r w:rsidR="007304C9" w:rsidRPr="009B65A6">
              <w:rPr>
                <w:sz w:val="24"/>
                <w:szCs w:val="24"/>
              </w:rPr>
              <w:t>%</w:t>
            </w:r>
          </w:p>
        </w:tc>
        <w:tc>
          <w:tcPr>
            <w:tcW w:w="9715" w:type="dxa"/>
            <w:shd w:val="clear" w:color="auto" w:fill="FFFFFF" w:themeFill="background1"/>
          </w:tcPr>
          <w:p w14:paraId="02B0312B" w14:textId="77777777" w:rsidR="009B65A6" w:rsidRDefault="009B65A6" w:rsidP="007304C9">
            <w:pPr>
              <w:spacing w:before="60" w:after="60"/>
            </w:pPr>
            <w:r w:rsidRPr="009B65A6">
              <w:rPr>
                <w:b/>
                <w:bCs/>
                <w:sz w:val="24"/>
                <w:szCs w:val="24"/>
              </w:rPr>
              <w:t>INTERPRETATION AND EDUCATION</w:t>
            </w:r>
          </w:p>
          <w:p w14:paraId="3C5AEF40" w14:textId="0CA8A430" w:rsidR="009B65A6" w:rsidRPr="009B65A6" w:rsidRDefault="009C3355" w:rsidP="007304C9">
            <w:pPr>
              <w:spacing w:before="60" w:after="60"/>
            </w:pPr>
            <w:r>
              <w:t>With K-9, e</w:t>
            </w:r>
            <w:r w:rsidR="009B65A6">
              <w:t>nhance the public’s knowledge and reinforce the value of our California State Parks (Specifically the Malibu Sector) by providing information about the natural, cultural and historical resources. Prepare and present various types of programs that may include hikes, guided tours, campfire programs to visitors, community and school groups.</w:t>
            </w:r>
          </w:p>
        </w:tc>
      </w:tr>
      <w:tr w:rsidR="009B65A6" w:rsidRPr="00B94964" w14:paraId="22ACB1F5" w14:textId="77777777">
        <w:tc>
          <w:tcPr>
            <w:tcW w:w="1075" w:type="dxa"/>
            <w:shd w:val="clear" w:color="auto" w:fill="FFFFFF" w:themeFill="background1"/>
          </w:tcPr>
          <w:p w14:paraId="1D2C76AA" w14:textId="77777777" w:rsidR="009B65A6" w:rsidRPr="009B65A6" w:rsidRDefault="009B65A6" w:rsidP="00DC258C">
            <w:pPr>
              <w:pStyle w:val="Heading"/>
              <w:jc w:val="center"/>
              <w:rPr>
                <w:sz w:val="24"/>
                <w:szCs w:val="24"/>
              </w:rPr>
            </w:pPr>
            <w:r>
              <w:rPr>
                <w:sz w:val="24"/>
                <w:szCs w:val="24"/>
              </w:rPr>
              <w:t>10%</w:t>
            </w:r>
          </w:p>
        </w:tc>
        <w:tc>
          <w:tcPr>
            <w:tcW w:w="9715" w:type="dxa"/>
            <w:shd w:val="clear" w:color="auto" w:fill="FFFFFF" w:themeFill="background1"/>
          </w:tcPr>
          <w:p w14:paraId="4DD10EAE" w14:textId="77777777" w:rsidR="009B65A6" w:rsidRDefault="009B65A6" w:rsidP="007304C9">
            <w:pPr>
              <w:spacing w:before="60" w:after="60"/>
            </w:pPr>
            <w:r>
              <w:rPr>
                <w:b/>
                <w:bCs/>
                <w:sz w:val="24"/>
                <w:szCs w:val="24"/>
              </w:rPr>
              <w:t>RESOURCE PROTECTION</w:t>
            </w:r>
          </w:p>
          <w:p w14:paraId="682D0885" w14:textId="45961931" w:rsidR="00315C61" w:rsidRPr="00315C61" w:rsidRDefault="00315C61" w:rsidP="007304C9">
            <w:pPr>
              <w:spacing w:before="60" w:after="60"/>
            </w:pPr>
            <w:r>
              <w:t>With canine, patrol the trails, beaches, parcels and boundaries within the Malibu Sector, Point Mugu State Park, Leo Carrillo State Park, Robert H. Myers Memorial State Beaches, Point Dume Natural Preserve, Malibu Lagoon State Beach, and Malibu Creek State Park. During these patrols the K-9 Handler will report on the conditions of regulatory and interpretive signs, boundary fences, gates, restoration projects, sensitive habitat areas, natural preserves, designated trails and archeological sites for trespass, encroachment or hazardous conditions, and where possible, take corrective action to resolve problem areas. Participate in protection activities that may include re-vegetation projects</w:t>
            </w:r>
            <w:r w:rsidR="001042C5">
              <w:t>, and wildfire prevention.</w:t>
            </w:r>
          </w:p>
        </w:tc>
      </w:tr>
      <w:tr w:rsidR="00315C61" w:rsidRPr="00B94964" w14:paraId="62446835" w14:textId="77777777">
        <w:tc>
          <w:tcPr>
            <w:tcW w:w="1075" w:type="dxa"/>
            <w:shd w:val="clear" w:color="auto" w:fill="FFFFFF" w:themeFill="background1"/>
          </w:tcPr>
          <w:p w14:paraId="5633BD19" w14:textId="77777777" w:rsidR="00315C61" w:rsidRDefault="00315C61" w:rsidP="00DC258C">
            <w:pPr>
              <w:pStyle w:val="Heading"/>
              <w:jc w:val="center"/>
              <w:rPr>
                <w:sz w:val="24"/>
                <w:szCs w:val="24"/>
              </w:rPr>
            </w:pPr>
            <w:r>
              <w:rPr>
                <w:sz w:val="24"/>
                <w:szCs w:val="24"/>
              </w:rPr>
              <w:t>10%</w:t>
            </w:r>
          </w:p>
        </w:tc>
        <w:tc>
          <w:tcPr>
            <w:tcW w:w="9715" w:type="dxa"/>
            <w:shd w:val="clear" w:color="auto" w:fill="FFFFFF" w:themeFill="background1"/>
          </w:tcPr>
          <w:p w14:paraId="19EA51A9" w14:textId="77777777" w:rsidR="00315C61" w:rsidRDefault="00315C61" w:rsidP="007304C9">
            <w:pPr>
              <w:spacing w:before="60" w:after="60"/>
            </w:pPr>
            <w:r>
              <w:rPr>
                <w:b/>
                <w:bCs/>
                <w:sz w:val="24"/>
                <w:szCs w:val="24"/>
              </w:rPr>
              <w:t>FACILITY AND EQUIPMENT MAINTENANCE</w:t>
            </w:r>
          </w:p>
          <w:p w14:paraId="4D4B713F" w14:textId="77777777" w:rsidR="00315C61" w:rsidRPr="00315C61" w:rsidRDefault="00315C61" w:rsidP="007304C9">
            <w:pPr>
              <w:spacing w:before="60" w:after="60"/>
            </w:pPr>
            <w:r>
              <w:t>Maintains all issued and assigned equipment in optimal working order. Completes work request and associated paperwork for making repairs and replacing items/equipment in a timely manner. Immediately communicates issues with supervisors in writing.</w:t>
            </w:r>
          </w:p>
        </w:tc>
      </w:tr>
      <w:tr w:rsidR="007304C9" w:rsidRPr="00B94964" w14:paraId="4C8ABFDC" w14:textId="77777777" w:rsidTr="003D5324">
        <w:tc>
          <w:tcPr>
            <w:tcW w:w="10790" w:type="dxa"/>
            <w:gridSpan w:val="2"/>
            <w:shd w:val="clear" w:color="auto" w:fill="F2F2F2" w:themeFill="background1" w:themeFillShade="F2"/>
          </w:tcPr>
          <w:p w14:paraId="755EAFCA" w14:textId="77777777" w:rsidR="007304C9" w:rsidRPr="00301391" w:rsidRDefault="007304C9" w:rsidP="00DC258C">
            <w:pPr>
              <w:pStyle w:val="Heading"/>
            </w:pPr>
            <w:r w:rsidRPr="00301391">
              <w:t>MARGINAL FUNCTIONS:</w:t>
            </w:r>
          </w:p>
        </w:tc>
      </w:tr>
      <w:tr w:rsidR="007304C9" w:rsidRPr="00B94964" w14:paraId="07A1AD84" w14:textId="77777777" w:rsidTr="003D5324">
        <w:tc>
          <w:tcPr>
            <w:tcW w:w="1075" w:type="dxa"/>
            <w:shd w:val="clear" w:color="auto" w:fill="F2F2F2" w:themeFill="background1" w:themeFillShade="F2"/>
          </w:tcPr>
          <w:p w14:paraId="01EF2EEC"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4FE7B899" w14:textId="77777777" w:rsidR="007304C9" w:rsidRPr="00301391" w:rsidRDefault="007304C9" w:rsidP="00DC258C">
            <w:pPr>
              <w:pStyle w:val="Heading"/>
            </w:pPr>
            <w:r w:rsidRPr="00301391">
              <w:t>TASK/DUTIES</w:t>
            </w:r>
          </w:p>
        </w:tc>
      </w:tr>
      <w:tr w:rsidR="007304C9" w:rsidRPr="00B94964" w14:paraId="61619B43" w14:textId="77777777">
        <w:tc>
          <w:tcPr>
            <w:tcW w:w="1075" w:type="dxa"/>
            <w:shd w:val="clear" w:color="auto" w:fill="FFFFFF" w:themeFill="background1"/>
          </w:tcPr>
          <w:p w14:paraId="608A4298" w14:textId="77777777" w:rsidR="007304C9" w:rsidRPr="00301391" w:rsidRDefault="007304C9">
            <w:pPr>
              <w:jc w:val="center"/>
              <w:rPr>
                <w:b/>
                <w:bCs/>
              </w:rPr>
            </w:pPr>
            <w:r w:rsidRPr="00301391">
              <w:rPr>
                <w:b/>
                <w:bCs/>
              </w:rPr>
              <w:t>5%</w:t>
            </w:r>
          </w:p>
        </w:tc>
        <w:tc>
          <w:tcPr>
            <w:tcW w:w="9715" w:type="dxa"/>
            <w:shd w:val="clear" w:color="auto" w:fill="FFFFFF" w:themeFill="background1"/>
          </w:tcPr>
          <w:p w14:paraId="3329B06A" w14:textId="77777777" w:rsidR="007304C9" w:rsidRPr="00301391" w:rsidRDefault="007304C9">
            <w:r w:rsidRPr="00301391">
              <w:t>Other job-related duties as assigned and necessary for operational continuity. Attend staff meetings and trainings and prepare administrative paperwork to meet operational needs.</w:t>
            </w:r>
          </w:p>
        </w:tc>
      </w:tr>
      <w:tr w:rsidR="007304C9" w:rsidRPr="00B94964" w14:paraId="047344AF" w14:textId="77777777" w:rsidTr="003D5324">
        <w:tc>
          <w:tcPr>
            <w:tcW w:w="10790" w:type="dxa"/>
            <w:gridSpan w:val="2"/>
            <w:shd w:val="clear" w:color="auto" w:fill="F2F2F2" w:themeFill="background1" w:themeFillShade="F2"/>
          </w:tcPr>
          <w:p w14:paraId="788E417D" w14:textId="77777777" w:rsidR="007304C9" w:rsidRPr="00301391" w:rsidRDefault="007304C9" w:rsidP="00DC258C">
            <w:pPr>
              <w:pStyle w:val="Heading"/>
            </w:pPr>
            <w:r w:rsidRPr="00301391">
              <w:t>TYPICAL WORKING CONDITIONS</w:t>
            </w:r>
          </w:p>
        </w:tc>
      </w:tr>
      <w:tr w:rsidR="007304C9" w:rsidRPr="00B94964" w14:paraId="15CCE21A" w14:textId="77777777">
        <w:trPr>
          <w:trHeight w:val="432"/>
        </w:trPr>
        <w:tc>
          <w:tcPr>
            <w:tcW w:w="10790" w:type="dxa"/>
            <w:gridSpan w:val="2"/>
            <w:shd w:val="clear" w:color="auto" w:fill="FFFFFF" w:themeFill="background1"/>
          </w:tcPr>
          <w:p w14:paraId="551EB32F" w14:textId="77777777" w:rsidR="007304C9" w:rsidRPr="00301391" w:rsidRDefault="00315C61">
            <w:r>
              <w:t>Office work, outdoors, inclement weather conditions, weekends, holidays, odd and unusual hours.</w:t>
            </w:r>
          </w:p>
        </w:tc>
      </w:tr>
    </w:tbl>
    <w:p w14:paraId="700AB29E" w14:textId="77777777" w:rsidR="003140F3" w:rsidRPr="00AE1518" w:rsidRDefault="003140F3" w:rsidP="00AE1518">
      <w:pPr>
        <w:spacing w:after="0" w:line="240" w:lineRule="auto"/>
        <w:rPr>
          <w:b/>
          <w:bCs/>
          <w:sz w:val="2"/>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686AF4" w:rsidRPr="00686AF4" w14:paraId="5D839923" w14:textId="77777777" w:rsidTr="003D5324">
        <w:tc>
          <w:tcPr>
            <w:tcW w:w="10790" w:type="dxa"/>
            <w:shd w:val="clear" w:color="auto" w:fill="F2F2F2" w:themeFill="background1" w:themeFillShade="F2"/>
          </w:tcPr>
          <w:p w14:paraId="657359EC" w14:textId="77777777" w:rsidR="00D87D7E" w:rsidRPr="00686AF4" w:rsidRDefault="007304C9" w:rsidP="00DC258C">
            <w:pPr>
              <w:pStyle w:val="Heading"/>
            </w:pPr>
            <w:r w:rsidRPr="00686AF4">
              <w:t>TELEWORK DESIGNATION</w:t>
            </w:r>
            <w:r w:rsidR="006E0546" w:rsidRPr="00686AF4">
              <w:t xml:space="preserve"> </w:t>
            </w:r>
          </w:p>
          <w:p w14:paraId="154D9CC3" w14:textId="77777777" w:rsidR="007304C9" w:rsidRPr="00686AF4" w:rsidRDefault="00D87D7E" w:rsidP="00DC258C">
            <w:pPr>
              <w:pStyle w:val="Heading"/>
            </w:pPr>
            <w:r w:rsidRPr="00686AF4">
              <w:t xml:space="preserve">This position is designated as: </w:t>
            </w:r>
            <w:r w:rsidR="006E0546" w:rsidRPr="00686AF4">
              <w:t>(Check one)</w:t>
            </w:r>
          </w:p>
        </w:tc>
      </w:tr>
      <w:tr w:rsidR="007304C9" w:rsidRPr="00686AF4" w14:paraId="60107E44" w14:textId="77777777" w:rsidTr="0035019F">
        <w:trPr>
          <w:trHeight w:val="422"/>
        </w:trPr>
        <w:tc>
          <w:tcPr>
            <w:tcW w:w="10790" w:type="dxa"/>
            <w:shd w:val="clear" w:color="auto" w:fill="FFFFFF" w:themeFill="background1"/>
          </w:tcPr>
          <w:p w14:paraId="1C96CBAD" w14:textId="77777777" w:rsidR="007304C9" w:rsidRPr="00686AF4" w:rsidRDefault="00EF5666" w:rsidP="0035019F">
            <w:pPr>
              <w:spacing w:before="40"/>
            </w:pPr>
            <w:sdt>
              <w:sdtPr>
                <w:id w:val="526679610"/>
                <w14:checkbox>
                  <w14:checked w14:val="0"/>
                  <w14:checkedState w14:val="2612" w14:font="MS Gothic"/>
                  <w14:uncheckedState w14:val="2610" w14:font="MS Gothic"/>
                </w14:checkbox>
              </w:sdtPr>
              <w:sdtEndPr/>
              <w:sdtContent>
                <w:r w:rsidR="0035019F" w:rsidRPr="00686AF4">
                  <w:rPr>
                    <w:rFonts w:ascii="MS Gothic" w:eastAsia="MS Gothic" w:hAnsi="MS Gothic" w:hint="eastAsia"/>
                  </w:rPr>
                  <w:t>☐</w:t>
                </w:r>
              </w:sdtContent>
            </w:sdt>
            <w:r w:rsidR="00397DE0" w:rsidRPr="00686AF4">
              <w:t xml:space="preserve"> Telework Eligible – Office Centered</w:t>
            </w:r>
            <w:r w:rsidR="0035019F" w:rsidRPr="00686AF4">
              <w:t xml:space="preserve">    </w:t>
            </w:r>
            <w:sdt>
              <w:sdtPr>
                <w:id w:val="1059135835"/>
                <w14:checkbox>
                  <w14:checked w14:val="0"/>
                  <w14:checkedState w14:val="2612" w14:font="MS Gothic"/>
                  <w14:uncheckedState w14:val="2610" w14:font="MS Gothic"/>
                </w14:checkbox>
              </w:sdtPr>
              <w:sdtEndPr/>
              <w:sdtContent>
                <w:r w:rsidR="00397DE0" w:rsidRPr="00686AF4">
                  <w:rPr>
                    <w:rFonts w:ascii="MS Gothic" w:eastAsia="MS Gothic" w:hAnsi="MS Gothic" w:hint="eastAsia"/>
                  </w:rPr>
                  <w:t>☐</w:t>
                </w:r>
              </w:sdtContent>
            </w:sdt>
            <w:r w:rsidR="00397DE0" w:rsidRPr="00686AF4">
              <w:t xml:space="preserve"> Telework Eligible – Remote Centered</w:t>
            </w:r>
            <w:r w:rsidR="0035019F" w:rsidRPr="00686AF4">
              <w:t xml:space="preserve">     </w:t>
            </w:r>
            <w:sdt>
              <w:sdtPr>
                <w:id w:val="-720894336"/>
                <w14:checkbox>
                  <w14:checked w14:val="1"/>
                  <w14:checkedState w14:val="2612" w14:font="MS Gothic"/>
                  <w14:uncheckedState w14:val="2610" w14:font="MS Gothic"/>
                </w14:checkbox>
              </w:sdtPr>
              <w:sdtEndPr/>
              <w:sdtContent>
                <w:r w:rsidR="00315C61">
                  <w:rPr>
                    <w:rFonts w:ascii="MS Gothic" w:eastAsia="MS Gothic" w:hAnsi="MS Gothic" w:hint="eastAsia"/>
                  </w:rPr>
                  <w:t>☒</w:t>
                </w:r>
              </w:sdtContent>
            </w:sdt>
            <w:r w:rsidR="00397DE0" w:rsidRPr="00686AF4">
              <w:t xml:space="preserve"> Not Telework Eligible</w:t>
            </w:r>
          </w:p>
        </w:tc>
      </w:tr>
    </w:tbl>
    <w:p w14:paraId="73C8EF69" w14:textId="77777777" w:rsidR="003140F3" w:rsidRPr="00686AF4" w:rsidRDefault="003140F3" w:rsidP="00AE1518">
      <w:pPr>
        <w:spacing w:after="0" w:line="240" w:lineRule="auto"/>
        <w:rPr>
          <w:b/>
          <w:bCs/>
          <w:sz w:val="2"/>
          <w:szCs w:val="2"/>
        </w:rPr>
        <w:sectPr w:rsidR="003140F3" w:rsidRPr="00686AF4"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686AF4" w:rsidRPr="00686AF4" w14:paraId="487E541D" w14:textId="77777777" w:rsidTr="003D5324">
        <w:trPr>
          <w:trHeight w:val="233"/>
        </w:trPr>
        <w:tc>
          <w:tcPr>
            <w:tcW w:w="10790" w:type="dxa"/>
            <w:gridSpan w:val="3"/>
            <w:shd w:val="clear" w:color="auto" w:fill="F2F2F2" w:themeFill="background1" w:themeFillShade="F2"/>
          </w:tcPr>
          <w:p w14:paraId="7E9580E2" w14:textId="77777777" w:rsidR="007304C9" w:rsidRPr="00686AF4" w:rsidRDefault="007304C9" w:rsidP="00DC258C">
            <w:pPr>
              <w:pStyle w:val="Heading"/>
            </w:pPr>
            <w:r w:rsidRPr="00686AF4">
              <w:lastRenderedPageBreak/>
              <w:t>SPECIAL REQUIREMENTS:</w:t>
            </w:r>
          </w:p>
        </w:tc>
      </w:tr>
      <w:tr w:rsidR="00686AF4" w:rsidRPr="00686AF4" w14:paraId="6FDFD4AF" w14:textId="77777777" w:rsidTr="0032366C">
        <w:trPr>
          <w:trHeight w:val="432"/>
        </w:trPr>
        <w:tc>
          <w:tcPr>
            <w:tcW w:w="10790" w:type="dxa"/>
            <w:gridSpan w:val="3"/>
            <w:tcBorders>
              <w:bottom w:val="single" w:sz="4" w:space="0" w:color="auto"/>
            </w:tcBorders>
            <w:shd w:val="clear" w:color="auto" w:fill="FFFFFF" w:themeFill="background1"/>
          </w:tcPr>
          <w:p w14:paraId="4D45D5C6" w14:textId="35DBD364" w:rsidR="008820B7" w:rsidRPr="00686AF4" w:rsidRDefault="0017464E" w:rsidP="0039660C">
            <w:pPr>
              <w:tabs>
                <w:tab w:val="left" w:pos="1236"/>
              </w:tabs>
            </w:pPr>
            <w:r w:rsidRPr="00686AF4">
              <w:t>Possession of a valid class C driver’s license is required.</w:t>
            </w:r>
            <w:r w:rsidR="007304C9" w:rsidRPr="00686AF4">
              <w:tab/>
            </w:r>
          </w:p>
          <w:p w14:paraId="0B26F05D" w14:textId="77777777" w:rsidR="008820B7" w:rsidRPr="00686AF4" w:rsidRDefault="008820B7" w:rsidP="008820B7">
            <w:pPr>
              <w:tabs>
                <w:tab w:val="left" w:pos="1548"/>
              </w:tabs>
            </w:pPr>
            <w:r w:rsidRPr="00686AF4">
              <w:tab/>
            </w:r>
          </w:p>
        </w:tc>
      </w:tr>
      <w:tr w:rsidR="007304C9" w:rsidRPr="00301391" w14:paraId="08C0BF7B" w14:textId="77777777" w:rsidTr="003D5324">
        <w:tc>
          <w:tcPr>
            <w:tcW w:w="10790" w:type="dxa"/>
            <w:gridSpan w:val="3"/>
            <w:tcBorders>
              <w:bottom w:val="double" w:sz="4" w:space="0" w:color="auto"/>
            </w:tcBorders>
            <w:shd w:val="clear" w:color="auto" w:fill="F2F2F2" w:themeFill="background1" w:themeFillShade="F2"/>
          </w:tcPr>
          <w:p w14:paraId="78EF208D" w14:textId="77777777" w:rsidR="007304C9" w:rsidRPr="00301391" w:rsidRDefault="007304C9" w:rsidP="008D7129">
            <w:pPr>
              <w:keepNext/>
              <w:spacing w:before="20" w:after="20"/>
              <w:rPr>
                <w:b/>
                <w:bCs/>
                <w:sz w:val="20"/>
                <w:szCs w:val="20"/>
              </w:rPr>
            </w:pPr>
            <w:r w:rsidRPr="00301391">
              <w:rPr>
                <w:b/>
                <w:bCs/>
                <w:sz w:val="20"/>
                <w:szCs w:val="20"/>
              </w:rPr>
              <w:t>The statements contained in this job description reflect general details as necessary to describe the principal functions of this job. It should not be considered an all-inclusive listing of work requirements.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3A6B6F59" w14:textId="77777777" w:rsidTr="003D5324">
        <w:tc>
          <w:tcPr>
            <w:tcW w:w="10790" w:type="dxa"/>
            <w:gridSpan w:val="3"/>
            <w:tcBorders>
              <w:top w:val="double" w:sz="4" w:space="0" w:color="auto"/>
            </w:tcBorders>
            <w:shd w:val="clear" w:color="auto" w:fill="F2F2F2" w:themeFill="background1" w:themeFillShade="F2"/>
          </w:tcPr>
          <w:p w14:paraId="657E87B4" w14:textId="77777777" w:rsidR="007304C9" w:rsidRPr="00301391" w:rsidRDefault="007304C9" w:rsidP="008D7129">
            <w:pPr>
              <w:keepNext/>
              <w:spacing w:before="20"/>
              <w:rPr>
                <w:b/>
                <w:bCs/>
                <w:sz w:val="20"/>
                <w:szCs w:val="20"/>
              </w:rPr>
            </w:pPr>
            <w:r w:rsidRPr="00301391">
              <w:rPr>
                <w:b/>
                <w:bCs/>
                <w:sz w:val="20"/>
                <w:szCs w:val="20"/>
              </w:rPr>
              <w:t xml:space="preserve">SUPERVISOR STATEMENT: </w:t>
            </w:r>
          </w:p>
          <w:p w14:paraId="4229032B" w14:textId="77777777" w:rsidR="007304C9" w:rsidRPr="00301391" w:rsidRDefault="007304C9" w:rsidP="008D7129">
            <w:pPr>
              <w:keepNext/>
              <w:spacing w:after="20"/>
            </w:pPr>
            <w:r w:rsidRPr="00301391">
              <w:rPr>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146DDE81" w14:textId="77777777" w:rsidTr="0032366C">
        <w:trPr>
          <w:cantSplit/>
        </w:trPr>
        <w:tc>
          <w:tcPr>
            <w:tcW w:w="4315" w:type="dxa"/>
            <w:shd w:val="clear" w:color="auto" w:fill="FFFFFF" w:themeFill="background1"/>
          </w:tcPr>
          <w:p w14:paraId="469B844B" w14:textId="77777777" w:rsidR="007304C9" w:rsidRPr="00301391" w:rsidRDefault="007304C9" w:rsidP="008329B5">
            <w:pPr>
              <w:pStyle w:val="Heading"/>
              <w:keepNext/>
            </w:pPr>
            <w:r w:rsidRPr="00301391">
              <w:t>SUPERVISOR NAME (PRINT OR TYPE)</w:t>
            </w:r>
          </w:p>
        </w:tc>
        <w:tc>
          <w:tcPr>
            <w:tcW w:w="4320" w:type="dxa"/>
            <w:shd w:val="clear" w:color="auto" w:fill="FFFFFF" w:themeFill="background1"/>
          </w:tcPr>
          <w:p w14:paraId="572F1EB7" w14:textId="77777777" w:rsidR="007304C9" w:rsidRPr="00301391" w:rsidRDefault="007304C9" w:rsidP="008329B5">
            <w:pPr>
              <w:pStyle w:val="Heading"/>
              <w:keepNext/>
            </w:pPr>
            <w:r w:rsidRPr="00301391">
              <w:t>SUPERVISOR SIGNATURE</w:t>
            </w:r>
          </w:p>
        </w:tc>
        <w:tc>
          <w:tcPr>
            <w:tcW w:w="2155" w:type="dxa"/>
            <w:shd w:val="clear" w:color="auto" w:fill="FFFFFF" w:themeFill="background1"/>
          </w:tcPr>
          <w:p w14:paraId="45BA3AC8" w14:textId="77777777" w:rsidR="007304C9" w:rsidRPr="00301391" w:rsidRDefault="007304C9" w:rsidP="008329B5">
            <w:pPr>
              <w:pStyle w:val="Heading"/>
              <w:keepNext/>
            </w:pPr>
            <w:r w:rsidRPr="00301391">
              <w:t>DATE</w:t>
            </w:r>
          </w:p>
        </w:tc>
      </w:tr>
      <w:tr w:rsidR="007304C9" w:rsidRPr="00301391" w14:paraId="2A17A5DD" w14:textId="77777777">
        <w:trPr>
          <w:trHeight w:val="485"/>
        </w:trPr>
        <w:tc>
          <w:tcPr>
            <w:tcW w:w="4315" w:type="dxa"/>
            <w:shd w:val="clear" w:color="auto" w:fill="FFFFFF" w:themeFill="background1"/>
            <w:vAlign w:val="center"/>
          </w:tcPr>
          <w:p w14:paraId="55FDB827" w14:textId="77777777" w:rsidR="007304C9" w:rsidRPr="00301391" w:rsidRDefault="007304C9" w:rsidP="008329B5">
            <w:pPr>
              <w:keepNext/>
              <w:rPr>
                <w:b/>
                <w:bCs/>
              </w:rPr>
            </w:pPr>
          </w:p>
        </w:tc>
        <w:tc>
          <w:tcPr>
            <w:tcW w:w="4320" w:type="dxa"/>
            <w:shd w:val="clear" w:color="auto" w:fill="FFFFFF" w:themeFill="background1"/>
            <w:vAlign w:val="center"/>
          </w:tcPr>
          <w:p w14:paraId="018EA057" w14:textId="77777777" w:rsidR="007304C9" w:rsidRPr="00301391" w:rsidRDefault="007304C9" w:rsidP="008329B5">
            <w:pPr>
              <w:keepNext/>
              <w:rPr>
                <w:b/>
                <w:bCs/>
                <w:sz w:val="20"/>
                <w:szCs w:val="20"/>
              </w:rPr>
            </w:pPr>
          </w:p>
        </w:tc>
        <w:tc>
          <w:tcPr>
            <w:tcW w:w="2155" w:type="dxa"/>
            <w:shd w:val="clear" w:color="auto" w:fill="FFFFFF" w:themeFill="background1"/>
            <w:vAlign w:val="center"/>
          </w:tcPr>
          <w:p w14:paraId="57A9D9DC" w14:textId="77777777" w:rsidR="007304C9" w:rsidRPr="00301391" w:rsidRDefault="007304C9" w:rsidP="008329B5">
            <w:pPr>
              <w:keepNext/>
              <w:rPr>
                <w:b/>
                <w:bCs/>
                <w:sz w:val="20"/>
                <w:szCs w:val="20"/>
              </w:rPr>
            </w:pPr>
          </w:p>
        </w:tc>
      </w:tr>
      <w:tr w:rsidR="007304C9" w:rsidRPr="00301391" w14:paraId="7A265C3E" w14:textId="77777777" w:rsidTr="003D5324">
        <w:tc>
          <w:tcPr>
            <w:tcW w:w="10790" w:type="dxa"/>
            <w:gridSpan w:val="3"/>
            <w:shd w:val="clear" w:color="auto" w:fill="F2F2F2" w:themeFill="background1" w:themeFillShade="F2"/>
          </w:tcPr>
          <w:p w14:paraId="6842E587" w14:textId="77777777" w:rsidR="007304C9" w:rsidRPr="00301391" w:rsidRDefault="007304C9" w:rsidP="008D7129">
            <w:pPr>
              <w:keepNext/>
              <w:spacing w:before="20"/>
              <w:rPr>
                <w:b/>
                <w:bCs/>
                <w:sz w:val="20"/>
                <w:szCs w:val="20"/>
              </w:rPr>
            </w:pPr>
            <w:r w:rsidRPr="00301391">
              <w:rPr>
                <w:b/>
                <w:bCs/>
                <w:sz w:val="20"/>
                <w:szCs w:val="20"/>
              </w:rPr>
              <w:t>EMPLOYEE STATEMENT:</w:t>
            </w:r>
          </w:p>
          <w:p w14:paraId="696C4881" w14:textId="77777777" w:rsidR="007304C9" w:rsidRPr="00301391" w:rsidRDefault="007304C9" w:rsidP="008D7129">
            <w:pPr>
              <w:keepNext/>
              <w:spacing w:after="20"/>
            </w:pPr>
            <w:r w:rsidRPr="00301391">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4181C4F5" w14:textId="77777777">
        <w:tc>
          <w:tcPr>
            <w:tcW w:w="4315" w:type="dxa"/>
            <w:shd w:val="clear" w:color="auto" w:fill="FFFFFF" w:themeFill="background1"/>
          </w:tcPr>
          <w:p w14:paraId="2CADBF7E" w14:textId="77777777" w:rsidR="007304C9" w:rsidRPr="00301391" w:rsidRDefault="007304C9" w:rsidP="008329B5">
            <w:pPr>
              <w:pStyle w:val="Heading"/>
              <w:keepNext/>
            </w:pPr>
            <w:r w:rsidRPr="00301391">
              <w:t>EMPLOYEE NAME (PRINT OR TYPE)</w:t>
            </w:r>
          </w:p>
        </w:tc>
        <w:tc>
          <w:tcPr>
            <w:tcW w:w="4320" w:type="dxa"/>
            <w:shd w:val="clear" w:color="auto" w:fill="FFFFFF" w:themeFill="background1"/>
          </w:tcPr>
          <w:p w14:paraId="2098201D" w14:textId="77777777" w:rsidR="007304C9" w:rsidRPr="00301391" w:rsidRDefault="007304C9" w:rsidP="008329B5">
            <w:pPr>
              <w:pStyle w:val="Heading"/>
              <w:keepNext/>
            </w:pPr>
            <w:r w:rsidRPr="00301391">
              <w:t>EMPLOYEE SIGNATURE</w:t>
            </w:r>
          </w:p>
        </w:tc>
        <w:tc>
          <w:tcPr>
            <w:tcW w:w="2155" w:type="dxa"/>
            <w:shd w:val="clear" w:color="auto" w:fill="FFFFFF" w:themeFill="background1"/>
          </w:tcPr>
          <w:p w14:paraId="0714BC20" w14:textId="77777777" w:rsidR="007304C9" w:rsidRPr="00301391" w:rsidRDefault="007304C9" w:rsidP="008329B5">
            <w:pPr>
              <w:pStyle w:val="Heading"/>
              <w:keepNext/>
            </w:pPr>
            <w:r w:rsidRPr="00301391">
              <w:t>DATE</w:t>
            </w:r>
          </w:p>
        </w:tc>
      </w:tr>
      <w:tr w:rsidR="007304C9" w:rsidRPr="00301391" w14:paraId="14BD98AB" w14:textId="77777777">
        <w:trPr>
          <w:trHeight w:val="485"/>
        </w:trPr>
        <w:tc>
          <w:tcPr>
            <w:tcW w:w="4315" w:type="dxa"/>
            <w:shd w:val="clear" w:color="auto" w:fill="FFFFFF" w:themeFill="background1"/>
            <w:vAlign w:val="center"/>
          </w:tcPr>
          <w:p w14:paraId="2A6DC0B9" w14:textId="77777777" w:rsidR="007304C9" w:rsidRPr="00301391" w:rsidRDefault="007304C9">
            <w:pPr>
              <w:rPr>
                <w:b/>
                <w:bCs/>
              </w:rPr>
            </w:pPr>
          </w:p>
        </w:tc>
        <w:tc>
          <w:tcPr>
            <w:tcW w:w="4320" w:type="dxa"/>
            <w:shd w:val="clear" w:color="auto" w:fill="FFFFFF" w:themeFill="background1"/>
            <w:vAlign w:val="center"/>
          </w:tcPr>
          <w:p w14:paraId="4F874B41" w14:textId="77777777" w:rsidR="007304C9" w:rsidRPr="00301391" w:rsidRDefault="007304C9">
            <w:pPr>
              <w:rPr>
                <w:b/>
                <w:bCs/>
                <w:sz w:val="20"/>
                <w:szCs w:val="20"/>
              </w:rPr>
            </w:pPr>
          </w:p>
        </w:tc>
        <w:tc>
          <w:tcPr>
            <w:tcW w:w="2155" w:type="dxa"/>
            <w:shd w:val="clear" w:color="auto" w:fill="FFFFFF" w:themeFill="background1"/>
            <w:vAlign w:val="center"/>
          </w:tcPr>
          <w:p w14:paraId="145ED27C" w14:textId="77777777" w:rsidR="007304C9" w:rsidRPr="00301391" w:rsidRDefault="007304C9">
            <w:pPr>
              <w:rPr>
                <w:b/>
                <w:bCs/>
                <w:sz w:val="20"/>
                <w:szCs w:val="20"/>
              </w:rPr>
            </w:pPr>
          </w:p>
        </w:tc>
      </w:tr>
    </w:tbl>
    <w:p w14:paraId="4896A5BF" w14:textId="77777777" w:rsidR="00023120" w:rsidRPr="00023120" w:rsidRDefault="004A7391" w:rsidP="00B94964">
      <w:r>
        <w:tab/>
      </w:r>
    </w:p>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1F5C" w14:textId="77777777" w:rsidR="00EF7874" w:rsidRDefault="00EF7874" w:rsidP="007304C9">
      <w:pPr>
        <w:spacing w:after="0" w:line="240" w:lineRule="auto"/>
      </w:pPr>
      <w:r>
        <w:separator/>
      </w:r>
    </w:p>
  </w:endnote>
  <w:endnote w:type="continuationSeparator" w:id="0">
    <w:p w14:paraId="3054D29F" w14:textId="77777777" w:rsidR="00EF7874" w:rsidRDefault="00EF7874"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DA98" w14:textId="77777777" w:rsidR="007304C9" w:rsidRPr="00686AF4" w:rsidRDefault="007304C9">
    <w:pPr>
      <w:pStyle w:val="Footer"/>
      <w:rPr>
        <w:sz w:val="18"/>
        <w:szCs w:val="18"/>
      </w:rPr>
    </w:pPr>
    <w:r w:rsidRPr="00686AF4">
      <w:rPr>
        <w:sz w:val="18"/>
        <w:szCs w:val="18"/>
      </w:rPr>
      <w:t>DPR 90 (</w:t>
    </w:r>
    <w:r w:rsidR="00741F02" w:rsidRPr="00686AF4">
      <w:rPr>
        <w:sz w:val="18"/>
        <w:szCs w:val="18"/>
      </w:rPr>
      <w:t xml:space="preserve">Rev. </w:t>
    </w:r>
    <w:r w:rsidR="008820B7" w:rsidRPr="00686AF4">
      <w:rPr>
        <w:sz w:val="18"/>
        <w:szCs w:val="18"/>
      </w:rPr>
      <w:t>1/2026</w:t>
    </w:r>
    <w:r w:rsidRPr="00686AF4">
      <w:rPr>
        <w:sz w:val="18"/>
        <w:szCs w:val="18"/>
      </w:rPr>
      <w:t>)(Word</w:t>
    </w:r>
    <w:r w:rsidR="00741F02" w:rsidRPr="00686AF4">
      <w:rPr>
        <w:sz w:val="18"/>
        <w:szCs w:val="18"/>
      </w:rPr>
      <w:t>Template</w:t>
    </w:r>
    <w:r w:rsidRPr="00686AF4">
      <w:rPr>
        <w:sz w:val="18"/>
        <w:szCs w:val="18"/>
      </w:rPr>
      <w:t xml:space="preserve"> </w:t>
    </w:r>
    <w:r w:rsidR="008820B7" w:rsidRPr="00686AF4">
      <w:rPr>
        <w:sz w:val="18"/>
        <w:szCs w:val="18"/>
      </w:rPr>
      <w:t>1/2/2026</w:t>
    </w:r>
    <w:r w:rsidRPr="00686AF4">
      <w:rPr>
        <w:sz w:val="18"/>
        <w:szCs w:val="18"/>
      </w:rPr>
      <w:t xml:space="preserve">)(Page </w:t>
    </w:r>
    <w:r w:rsidRPr="00686AF4">
      <w:rPr>
        <w:b/>
        <w:bCs/>
        <w:sz w:val="18"/>
        <w:szCs w:val="18"/>
      </w:rPr>
      <w:fldChar w:fldCharType="begin"/>
    </w:r>
    <w:r w:rsidRPr="00686AF4">
      <w:rPr>
        <w:b/>
        <w:bCs/>
        <w:sz w:val="18"/>
        <w:szCs w:val="18"/>
      </w:rPr>
      <w:instrText xml:space="preserve"> PAGE  \* Arabic  \* MERGEFORMAT </w:instrText>
    </w:r>
    <w:r w:rsidRPr="00686AF4">
      <w:rPr>
        <w:b/>
        <w:bCs/>
        <w:sz w:val="18"/>
        <w:szCs w:val="18"/>
      </w:rPr>
      <w:fldChar w:fldCharType="separate"/>
    </w:r>
    <w:r w:rsidRPr="00686AF4">
      <w:rPr>
        <w:b/>
        <w:bCs/>
        <w:noProof/>
        <w:sz w:val="18"/>
        <w:szCs w:val="18"/>
      </w:rPr>
      <w:t>1</w:t>
    </w:r>
    <w:r w:rsidRPr="00686AF4">
      <w:rPr>
        <w:b/>
        <w:bCs/>
        <w:sz w:val="18"/>
        <w:szCs w:val="18"/>
      </w:rPr>
      <w:fldChar w:fldCharType="end"/>
    </w:r>
    <w:r w:rsidRPr="00686AF4">
      <w:rPr>
        <w:sz w:val="18"/>
        <w:szCs w:val="18"/>
      </w:rPr>
      <w:t xml:space="preserve"> of </w:t>
    </w:r>
    <w:r w:rsidRPr="00686AF4">
      <w:rPr>
        <w:b/>
        <w:bCs/>
        <w:sz w:val="18"/>
        <w:szCs w:val="18"/>
      </w:rPr>
      <w:fldChar w:fldCharType="begin"/>
    </w:r>
    <w:r w:rsidRPr="00686AF4">
      <w:rPr>
        <w:b/>
        <w:bCs/>
        <w:sz w:val="18"/>
        <w:szCs w:val="18"/>
      </w:rPr>
      <w:instrText xml:space="preserve"> NUMPAGES  \* Arabic  \* MERGEFORMAT </w:instrText>
    </w:r>
    <w:r w:rsidRPr="00686AF4">
      <w:rPr>
        <w:b/>
        <w:bCs/>
        <w:sz w:val="18"/>
        <w:szCs w:val="18"/>
      </w:rPr>
      <w:fldChar w:fldCharType="separate"/>
    </w:r>
    <w:r w:rsidRPr="00686AF4">
      <w:rPr>
        <w:b/>
        <w:bCs/>
        <w:noProof/>
        <w:sz w:val="18"/>
        <w:szCs w:val="18"/>
      </w:rPr>
      <w:t>2</w:t>
    </w:r>
    <w:r w:rsidRPr="00686AF4">
      <w:rPr>
        <w:b/>
        <w:bCs/>
        <w:sz w:val="18"/>
        <w:szCs w:val="18"/>
      </w:rPr>
      <w:fldChar w:fldCharType="end"/>
    </w:r>
    <w:r w:rsidRPr="00686AF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1364" w14:textId="77777777" w:rsidR="00EF7874" w:rsidRDefault="00EF7874" w:rsidP="007304C9">
      <w:pPr>
        <w:spacing w:after="0" w:line="240" w:lineRule="auto"/>
      </w:pPr>
      <w:r>
        <w:separator/>
      </w:r>
    </w:p>
  </w:footnote>
  <w:footnote w:type="continuationSeparator" w:id="0">
    <w:p w14:paraId="122FB02D" w14:textId="77777777" w:rsidR="00EF7874" w:rsidRDefault="00EF7874" w:rsidP="00730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C5"/>
    <w:rsid w:val="0000522F"/>
    <w:rsid w:val="00022A59"/>
    <w:rsid w:val="00023120"/>
    <w:rsid w:val="00027A18"/>
    <w:rsid w:val="00033350"/>
    <w:rsid w:val="000432D9"/>
    <w:rsid w:val="000716BD"/>
    <w:rsid w:val="0009508D"/>
    <w:rsid w:val="000B1718"/>
    <w:rsid w:val="001042C5"/>
    <w:rsid w:val="001144B0"/>
    <w:rsid w:val="001278FF"/>
    <w:rsid w:val="0017464E"/>
    <w:rsid w:val="001807E1"/>
    <w:rsid w:val="00186513"/>
    <w:rsid w:val="001A2C57"/>
    <w:rsid w:val="001D164B"/>
    <w:rsid w:val="001D78C2"/>
    <w:rsid w:val="00250EC6"/>
    <w:rsid w:val="00264AEC"/>
    <w:rsid w:val="0027490B"/>
    <w:rsid w:val="0027756C"/>
    <w:rsid w:val="00283E39"/>
    <w:rsid w:val="002B4D4C"/>
    <w:rsid w:val="002E61F9"/>
    <w:rsid w:val="003140F3"/>
    <w:rsid w:val="00315C61"/>
    <w:rsid w:val="0032246A"/>
    <w:rsid w:val="0032366C"/>
    <w:rsid w:val="00325E60"/>
    <w:rsid w:val="00343403"/>
    <w:rsid w:val="0035019F"/>
    <w:rsid w:val="00362EF8"/>
    <w:rsid w:val="00376D7E"/>
    <w:rsid w:val="0038782D"/>
    <w:rsid w:val="0039660C"/>
    <w:rsid w:val="00397DE0"/>
    <w:rsid w:val="003B676F"/>
    <w:rsid w:val="003D43F0"/>
    <w:rsid w:val="003D5324"/>
    <w:rsid w:val="003E279E"/>
    <w:rsid w:val="0040233C"/>
    <w:rsid w:val="004407D5"/>
    <w:rsid w:val="00454910"/>
    <w:rsid w:val="00465E58"/>
    <w:rsid w:val="004722B7"/>
    <w:rsid w:val="00480C59"/>
    <w:rsid w:val="004828DA"/>
    <w:rsid w:val="004A156A"/>
    <w:rsid w:val="004A7391"/>
    <w:rsid w:val="004B3476"/>
    <w:rsid w:val="004B6382"/>
    <w:rsid w:val="005305A8"/>
    <w:rsid w:val="00584B19"/>
    <w:rsid w:val="0058686B"/>
    <w:rsid w:val="005A206A"/>
    <w:rsid w:val="005B10D2"/>
    <w:rsid w:val="005C0B79"/>
    <w:rsid w:val="005C7B55"/>
    <w:rsid w:val="006066A9"/>
    <w:rsid w:val="00607FBD"/>
    <w:rsid w:val="00633E67"/>
    <w:rsid w:val="00674187"/>
    <w:rsid w:val="006759BE"/>
    <w:rsid w:val="00686AF4"/>
    <w:rsid w:val="006D0B8B"/>
    <w:rsid w:val="006D3F87"/>
    <w:rsid w:val="006E0546"/>
    <w:rsid w:val="006F0760"/>
    <w:rsid w:val="007304C9"/>
    <w:rsid w:val="007307D4"/>
    <w:rsid w:val="007320D6"/>
    <w:rsid w:val="00741F02"/>
    <w:rsid w:val="0075100A"/>
    <w:rsid w:val="0076480B"/>
    <w:rsid w:val="00764A66"/>
    <w:rsid w:val="007774F3"/>
    <w:rsid w:val="00795BE2"/>
    <w:rsid w:val="007C3858"/>
    <w:rsid w:val="008329B5"/>
    <w:rsid w:val="00842A77"/>
    <w:rsid w:val="008820B7"/>
    <w:rsid w:val="00882D44"/>
    <w:rsid w:val="008C24DE"/>
    <w:rsid w:val="008D3708"/>
    <w:rsid w:val="008D7129"/>
    <w:rsid w:val="00907E27"/>
    <w:rsid w:val="009347E3"/>
    <w:rsid w:val="00942CB1"/>
    <w:rsid w:val="0094773B"/>
    <w:rsid w:val="00955256"/>
    <w:rsid w:val="00961EF6"/>
    <w:rsid w:val="009666E1"/>
    <w:rsid w:val="00971FD7"/>
    <w:rsid w:val="009B25A4"/>
    <w:rsid w:val="009B36E4"/>
    <w:rsid w:val="009B65A6"/>
    <w:rsid w:val="009C3355"/>
    <w:rsid w:val="009F30B1"/>
    <w:rsid w:val="00A0114B"/>
    <w:rsid w:val="00A01B97"/>
    <w:rsid w:val="00A22661"/>
    <w:rsid w:val="00A3577E"/>
    <w:rsid w:val="00A425F5"/>
    <w:rsid w:val="00AB0D35"/>
    <w:rsid w:val="00AC377A"/>
    <w:rsid w:val="00AD5015"/>
    <w:rsid w:val="00AE1518"/>
    <w:rsid w:val="00AF377F"/>
    <w:rsid w:val="00B14245"/>
    <w:rsid w:val="00B7028D"/>
    <w:rsid w:val="00B94964"/>
    <w:rsid w:val="00BD0CFB"/>
    <w:rsid w:val="00BD26FE"/>
    <w:rsid w:val="00C22D88"/>
    <w:rsid w:val="00C44F09"/>
    <w:rsid w:val="00C73893"/>
    <w:rsid w:val="00C86D73"/>
    <w:rsid w:val="00CD7C14"/>
    <w:rsid w:val="00D02524"/>
    <w:rsid w:val="00D02B52"/>
    <w:rsid w:val="00D12CF3"/>
    <w:rsid w:val="00D82B33"/>
    <w:rsid w:val="00D849B7"/>
    <w:rsid w:val="00D87D7E"/>
    <w:rsid w:val="00D954D8"/>
    <w:rsid w:val="00DC258C"/>
    <w:rsid w:val="00DF747A"/>
    <w:rsid w:val="00E032A3"/>
    <w:rsid w:val="00E13BA8"/>
    <w:rsid w:val="00EA7580"/>
    <w:rsid w:val="00EC4E35"/>
    <w:rsid w:val="00EC583D"/>
    <w:rsid w:val="00EF5666"/>
    <w:rsid w:val="00EF7874"/>
    <w:rsid w:val="00F4462C"/>
    <w:rsid w:val="00F47900"/>
    <w:rsid w:val="00F9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2163"/>
  <w15:chartTrackingRefBased/>
  <w15:docId w15:val="{F1DEB3A5-2692-49EB-BAC4-1E1C47DE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locked/>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locked/>
    <w:rsid w:val="007304C9"/>
    <w:pPr>
      <w:ind w:left="720"/>
      <w:contextualSpacing/>
    </w:pPr>
  </w:style>
  <w:style w:type="character" w:styleId="IntenseEmphasis">
    <w:name w:val="Intense Emphasis"/>
    <w:basedOn w:val="DefaultParagraphFont"/>
    <w:uiPriority w:val="21"/>
    <w:qFormat/>
    <w:locked/>
    <w:rsid w:val="007304C9"/>
    <w:rPr>
      <w:i/>
      <w:iCs/>
      <w:color w:val="0F4761" w:themeColor="accent1" w:themeShade="BF"/>
    </w:rPr>
  </w:style>
  <w:style w:type="paragraph" w:styleId="IntenseQuote">
    <w:name w:val="Intense Quote"/>
    <w:basedOn w:val="Normal"/>
    <w:next w:val="Normal"/>
    <w:link w:val="IntenseQuoteChar"/>
    <w:uiPriority w:val="30"/>
    <w:qFormat/>
    <w:locked/>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locked/>
    <w:rsid w:val="007304C9"/>
    <w:rPr>
      <w:b/>
      <w:bCs/>
      <w:smallCaps/>
      <w:color w:val="0F4761" w:themeColor="accent1" w:themeShade="BF"/>
      <w:spacing w:val="5"/>
    </w:rPr>
  </w:style>
  <w:style w:type="paragraph" w:styleId="Header">
    <w:name w:val="header"/>
    <w:basedOn w:val="Normal"/>
    <w:link w:val="HeaderChar"/>
    <w:uiPriority w:val="99"/>
    <w:unhideWhenUsed/>
    <w:locked/>
    <w:rsid w:val="007304C9"/>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locked/>
    <w:rsid w:val="007304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lock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locked/>
    <w:rsid w:val="00325E60"/>
    <w:rPr>
      <w:color w:val="467886" w:themeColor="hyperlink"/>
      <w:u w:val="single"/>
    </w:rPr>
  </w:style>
  <w:style w:type="character" w:styleId="FollowedHyperlink">
    <w:name w:val="FollowedHyperlink"/>
    <w:basedOn w:val="DefaultParagraphFont"/>
    <w:uiPriority w:val="99"/>
    <w:semiHidden/>
    <w:unhideWhenUsed/>
    <w:locked/>
    <w:rsid w:val="00325E60"/>
    <w:rPr>
      <w:color w:val="96607D" w:themeColor="followedHyperlink"/>
      <w:u w:val="single"/>
    </w:rPr>
  </w:style>
  <w:style w:type="paragraph" w:styleId="Revision">
    <w:name w:val="Revision"/>
    <w:hidden/>
    <w:uiPriority w:val="99"/>
    <w:semiHidden/>
    <w:rsid w:val="00D12CF3"/>
    <w:pPr>
      <w:spacing w:after="0" w:line="240" w:lineRule="auto"/>
    </w:pPr>
  </w:style>
  <w:style w:type="paragraph" w:customStyle="1" w:styleId="Heading">
    <w:name w:val="Heading"/>
    <w:basedOn w:val="Normal"/>
    <w:link w:val="HeadingChar"/>
    <w:qFormat/>
    <w:locked/>
    <w:rsid w:val="00DC258C"/>
    <w:pPr>
      <w:spacing w:after="0" w:line="240" w:lineRule="auto"/>
    </w:pPr>
    <w:rPr>
      <w:b/>
      <w:bCs/>
    </w:rPr>
  </w:style>
  <w:style w:type="character" w:customStyle="1" w:styleId="HeadingChar">
    <w:name w:val="Heading Char"/>
    <w:basedOn w:val="DefaultParagraphFont"/>
    <w:link w:val="Heading"/>
    <w:rsid w:val="00DC258C"/>
    <w:rPr>
      <w:rFonts w:ascii="Arial" w:hAnsi="Arial" w:cs="Arial"/>
      <w:b/>
      <w:bCs/>
      <w:kern w:val="0"/>
      <w:sz w:val="20"/>
      <w:szCs w:val="20"/>
      <w14:ligatures w14:val="none"/>
    </w:rPr>
  </w:style>
  <w:style w:type="character" w:styleId="PlaceholderText">
    <w:name w:val="Placeholder Text"/>
    <w:basedOn w:val="DefaultParagraphFont"/>
    <w:uiPriority w:val="99"/>
    <w:semiHidden/>
    <w:locked/>
    <w:rsid w:val="00397D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adyhoff\OneDrive%20-%20California%20State%20Parks\Desktop\DPR%20090%20Malibu%20SPPO(R)%20K9%20March%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Date xmlns="67c07a57-3d68-4625-a994-38c47afc75f9">Rev. 1/2026</RevisionDate>
    <FORM xmlns="67c07a57-3d68-4625-a994-38c47afc75f9">Duty Statement</FOR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c48b2eab8007f40badc6d8b741692a3c">
  <xsd:schema xmlns:xsd="http://www.w3.org/2001/XMLSchema" xmlns:xs="http://www.w3.org/2001/XMLSchema" xmlns:p="http://schemas.microsoft.com/office/2006/metadata/properties" xmlns:ns2="67c07a57-3d68-4625-a994-38c47afc75f9" targetNamespace="http://schemas.microsoft.com/office/2006/metadata/properties" ma:root="true" ma:fieldsID="85e25875b4dba2e96fe5621573f0160e"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FB558-F302-49C3-987C-17D575607225}">
  <ds:schemaRefs>
    <ds:schemaRef ds:uri="http://schemas.microsoft.com/sharepoint/v3/contenttype/forms"/>
  </ds:schemaRefs>
</ds:datastoreItem>
</file>

<file path=customXml/itemProps2.xml><?xml version="1.0" encoding="utf-8"?>
<ds:datastoreItem xmlns:ds="http://schemas.openxmlformats.org/officeDocument/2006/customXml" ds:itemID="{4FA3616C-2996-4CC7-8DFF-19C1E5627B9A}">
  <ds:schemaRefs>
    <ds:schemaRef ds:uri="http://schemas.microsoft.com/office/2006/metadata/properties"/>
    <ds:schemaRef ds:uri="http://schemas.microsoft.com/office/infopath/2007/PartnerControls"/>
    <ds:schemaRef ds:uri="67c07a57-3d68-4625-a994-38c47afc75f9"/>
  </ds:schemaRefs>
</ds:datastoreItem>
</file>

<file path=customXml/itemProps3.xml><?xml version="1.0" encoding="utf-8"?>
<ds:datastoreItem xmlns:ds="http://schemas.openxmlformats.org/officeDocument/2006/customXml" ds:itemID="{628534E8-69B6-4565-9243-9D0517B6F1E5}">
  <ds:schemaRefs>
    <ds:schemaRef ds:uri="http://schemas.openxmlformats.org/officeDocument/2006/bibliography"/>
  </ds:schemaRefs>
</ds:datastoreItem>
</file>

<file path=customXml/itemProps4.xml><?xml version="1.0" encoding="utf-8"?>
<ds:datastoreItem xmlns:ds="http://schemas.openxmlformats.org/officeDocument/2006/customXml" ds:itemID="{BE28C0DD-3328-4EF0-8751-310814E8D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DPR 090 Malibu SPPO(R) K9 March 2026</Template>
  <TotalTime>2</TotalTime>
  <Pages>3</Pages>
  <Words>1309</Words>
  <Characters>7465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Readyhoff, Darrell@Parks</dc:creator>
  <cp:keywords/>
  <dc:description/>
  <cp:lastModifiedBy>Nurse, April R@Parks</cp:lastModifiedBy>
  <cp:revision>2</cp:revision>
  <cp:lastPrinted>2025-06-18T15:34:00Z</cp:lastPrinted>
  <dcterms:created xsi:type="dcterms:W3CDTF">2026-06-29T22:47:00Z</dcterms:created>
  <dcterms:modified xsi:type="dcterms:W3CDTF">2026-06-29T22:47:00Z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